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6F" w:rsidRDefault="009C656F" w:rsidP="0071092E">
      <w:pPr>
        <w:autoSpaceDE w:val="0"/>
        <w:autoSpaceDN w:val="0"/>
        <w:adjustRightInd w:val="0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p w:rsidR="001447C5" w:rsidRDefault="001447C5" w:rsidP="009C656F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p w:rsidR="00213969" w:rsidRPr="006E2D51" w:rsidRDefault="00213969" w:rsidP="009C656F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  <w:r w:rsidRPr="006E2D51">
        <w:rPr>
          <w:rFonts w:asciiTheme="minorHAnsi" w:hAnsiTheme="minorHAnsi" w:cs="TimesNewRoman"/>
          <w:b/>
          <w:color w:val="000000" w:themeColor="text1"/>
          <w:sz w:val="26"/>
          <w:szCs w:val="26"/>
        </w:rPr>
        <w:t>FORMULARZ ZGŁOSZENIOWY</w:t>
      </w:r>
    </w:p>
    <w:p w:rsidR="00213969" w:rsidRDefault="0040686C" w:rsidP="0071092E">
      <w:pPr>
        <w:autoSpaceDE w:val="0"/>
        <w:autoSpaceDN w:val="0"/>
        <w:adjustRightInd w:val="0"/>
        <w:spacing w:after="160"/>
        <w:jc w:val="center"/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</w:pPr>
      <w:r>
        <w:rPr>
          <w:rFonts w:asciiTheme="minorHAnsi" w:hAnsiTheme="minorHAnsi" w:cs="TimesNewRoman"/>
          <w:b/>
          <w:color w:val="000000" w:themeColor="text1"/>
          <w:sz w:val="26"/>
          <w:szCs w:val="26"/>
        </w:rPr>
        <w:t>LETNI KURS ICHTIOLOGIA MORZA</w:t>
      </w:r>
      <w:r w:rsidR="002C6203" w:rsidRPr="006E2D51">
        <w:rPr>
          <w:rFonts w:asciiTheme="minorHAnsi" w:hAnsiTheme="minorHAnsi" w:cs="TimesNewRoman"/>
          <w:b/>
          <w:color w:val="000000" w:themeColor="text1"/>
          <w:sz w:val="26"/>
          <w:szCs w:val="26"/>
        </w:rPr>
        <w:t>,</w:t>
      </w:r>
      <w:r w:rsidR="000E67E7" w:rsidRPr="006E2D51">
        <w:rPr>
          <w:rFonts w:asciiTheme="minorHAnsi" w:hAnsiTheme="minorHAnsi" w:cs="TimesNewRoman"/>
          <w:b/>
          <w:color w:val="000000" w:themeColor="text1"/>
          <w:sz w:val="26"/>
          <w:szCs w:val="26"/>
        </w:rPr>
        <w:t xml:space="preserve"> </w:t>
      </w:r>
      <w:r w:rsidR="005607F0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25</w:t>
      </w:r>
      <w:r w:rsidR="0071092E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.08-</w:t>
      </w:r>
      <w:r w:rsidR="005607F0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08.09</w:t>
      </w:r>
      <w:r w:rsidR="0071092E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.202</w:t>
      </w:r>
      <w:r w:rsidR="005607F0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4</w:t>
      </w:r>
      <w:r w:rsidR="00C61BC0" w:rsidRPr="006E2D51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 xml:space="preserve"> r.</w:t>
      </w:r>
    </w:p>
    <w:p w:rsidR="009C656F" w:rsidRPr="006E2D51" w:rsidRDefault="009C656F" w:rsidP="0071092E">
      <w:pPr>
        <w:autoSpaceDE w:val="0"/>
        <w:autoSpaceDN w:val="0"/>
        <w:adjustRightInd w:val="0"/>
        <w:spacing w:after="16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tbl>
      <w:tblPr>
        <w:tblW w:w="918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34" w:type="dxa"/>
        </w:tblCellMar>
        <w:tblLook w:val="0000" w:firstRow="0" w:lastRow="0" w:firstColumn="0" w:lastColumn="0" w:noHBand="0" w:noVBand="0"/>
      </w:tblPr>
      <w:tblGrid>
        <w:gridCol w:w="2009"/>
        <w:gridCol w:w="1712"/>
        <w:gridCol w:w="16"/>
        <w:gridCol w:w="3358"/>
        <w:gridCol w:w="2091"/>
      </w:tblGrid>
      <w:tr w:rsidR="00ED6765" w:rsidRPr="00213969" w:rsidTr="005B16CD">
        <w:trPr>
          <w:cantSplit/>
          <w:trHeight w:val="870"/>
        </w:trPr>
        <w:tc>
          <w:tcPr>
            <w:tcW w:w="3737" w:type="dxa"/>
            <w:gridSpan w:val="3"/>
          </w:tcPr>
          <w:p w:rsidR="00ED6765" w:rsidRPr="007479A9" w:rsidRDefault="00ED6765" w:rsidP="00ED676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479A9">
              <w:rPr>
                <w:rFonts w:asciiTheme="minorHAnsi" w:hAnsiTheme="minorHAnsi"/>
                <w:bCs/>
                <w:sz w:val="20"/>
                <w:szCs w:val="20"/>
              </w:rPr>
              <w:t>IMIĘ:</w:t>
            </w:r>
          </w:p>
        </w:tc>
        <w:tc>
          <w:tcPr>
            <w:tcW w:w="5449" w:type="dxa"/>
            <w:gridSpan w:val="2"/>
          </w:tcPr>
          <w:p w:rsidR="00ED6765" w:rsidRPr="007479A9" w:rsidRDefault="00ED6765" w:rsidP="00ED676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NAZWISKO:</w:t>
            </w:r>
          </w:p>
        </w:tc>
      </w:tr>
      <w:tr w:rsidR="00621660" w:rsidRPr="00213969" w:rsidTr="005B16CD">
        <w:trPr>
          <w:cantSplit/>
          <w:trHeight w:val="696"/>
        </w:trPr>
        <w:tc>
          <w:tcPr>
            <w:tcW w:w="2009" w:type="dxa"/>
          </w:tcPr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ADRES</w:t>
            </w:r>
          </w:p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DO KORESPONDENCJI</w:t>
            </w:r>
          </w:p>
        </w:tc>
        <w:tc>
          <w:tcPr>
            <w:tcW w:w="7177" w:type="dxa"/>
            <w:gridSpan w:val="4"/>
          </w:tcPr>
          <w:p w:rsidR="00621660" w:rsidRPr="008B2B94" w:rsidRDefault="00621660" w:rsidP="006035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ULICA:</w:t>
            </w:r>
          </w:p>
        </w:tc>
      </w:tr>
      <w:tr w:rsidR="00621660" w:rsidRPr="00213969" w:rsidTr="0068195C">
        <w:trPr>
          <w:cantSplit/>
          <w:trHeight w:val="782"/>
        </w:trPr>
        <w:tc>
          <w:tcPr>
            <w:tcW w:w="2009" w:type="dxa"/>
          </w:tcPr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NR DOMU/LOKALU:</w:t>
            </w:r>
          </w:p>
        </w:tc>
        <w:tc>
          <w:tcPr>
            <w:tcW w:w="1712" w:type="dxa"/>
          </w:tcPr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KOD</w:t>
            </w:r>
            <w:r w:rsidR="00E82102">
              <w:rPr>
                <w:rFonts w:asciiTheme="minorHAnsi" w:hAnsiTheme="minorHAnsi"/>
                <w:bCs/>
                <w:sz w:val="20"/>
                <w:szCs w:val="20"/>
              </w:rPr>
              <w:t xml:space="preserve"> POCZTOWY</w:t>
            </w: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:rsidR="00ED2BCA" w:rsidRDefault="00ED2BCA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621660" w:rsidRPr="00ED2BCA" w:rsidRDefault="00621660" w:rsidP="00ED2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5" w:type="dxa"/>
            <w:gridSpan w:val="3"/>
          </w:tcPr>
          <w:p w:rsidR="00621660" w:rsidRPr="00551783" w:rsidRDefault="00621660" w:rsidP="00EA70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 xml:space="preserve"> MIEJSCOWOŚĆ:</w:t>
            </w:r>
          </w:p>
        </w:tc>
      </w:tr>
      <w:tr w:rsidR="00621660" w:rsidRPr="00213969" w:rsidTr="005B16CD">
        <w:trPr>
          <w:cantSplit/>
          <w:trHeight w:val="782"/>
        </w:trPr>
        <w:tc>
          <w:tcPr>
            <w:tcW w:w="3721" w:type="dxa"/>
            <w:gridSpan w:val="2"/>
          </w:tcPr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TELEFON KONTAKTOWY:</w:t>
            </w:r>
          </w:p>
          <w:p w:rsidR="00621660" w:rsidRPr="00551783" w:rsidRDefault="00621660" w:rsidP="00621660">
            <w:pPr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</w:p>
        </w:tc>
        <w:tc>
          <w:tcPr>
            <w:tcW w:w="5465" w:type="dxa"/>
            <w:gridSpan w:val="3"/>
          </w:tcPr>
          <w:p w:rsidR="00621660" w:rsidRPr="00551783" w:rsidRDefault="00621660" w:rsidP="00621660">
            <w:pPr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ADRES E-MAIL:</w:t>
            </w:r>
          </w:p>
        </w:tc>
      </w:tr>
      <w:tr w:rsidR="00621660" w:rsidRPr="00213969" w:rsidTr="004D4144">
        <w:trPr>
          <w:cantSplit/>
          <w:trHeight w:val="860"/>
        </w:trPr>
        <w:tc>
          <w:tcPr>
            <w:tcW w:w="9186" w:type="dxa"/>
            <w:gridSpan w:val="5"/>
          </w:tcPr>
          <w:p w:rsidR="00621660" w:rsidRPr="00551783" w:rsidRDefault="003340B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SZKOŁY/UCZELNI</w:t>
            </w:r>
            <w:r w:rsidR="00621660" w:rsidRPr="00551783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21660" w:rsidRPr="00213969" w:rsidTr="004D4144">
        <w:trPr>
          <w:cantSplit/>
          <w:trHeight w:val="844"/>
        </w:trPr>
        <w:tc>
          <w:tcPr>
            <w:tcW w:w="9186" w:type="dxa"/>
            <w:gridSpan w:val="5"/>
          </w:tcPr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WYDZIAŁ:</w:t>
            </w:r>
          </w:p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4D4144" w:rsidRPr="00213969" w:rsidTr="004D4144">
        <w:trPr>
          <w:cantSplit/>
          <w:trHeight w:val="860"/>
        </w:trPr>
        <w:tc>
          <w:tcPr>
            <w:tcW w:w="7095" w:type="dxa"/>
            <w:gridSpan w:val="4"/>
          </w:tcPr>
          <w:p w:rsidR="004D4144" w:rsidRPr="00551783" w:rsidRDefault="00DC1AA7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KIERUNEK/</w:t>
            </w:r>
            <w:r w:rsidR="004D4144" w:rsidRPr="00551783">
              <w:rPr>
                <w:rFonts w:asciiTheme="minorHAnsi" w:hAnsiTheme="minorHAnsi"/>
                <w:bCs/>
                <w:sz w:val="20"/>
                <w:szCs w:val="20"/>
              </w:rPr>
              <w:t>SPECJALIZACJA:</w:t>
            </w:r>
          </w:p>
          <w:p w:rsidR="004D4144" w:rsidRPr="00551783" w:rsidRDefault="004D4144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:rsidR="004D4144" w:rsidRPr="00551783" w:rsidRDefault="004D4144" w:rsidP="004D414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ROK STUDIÓW:</w:t>
            </w:r>
          </w:p>
          <w:p w:rsidR="004D4144" w:rsidRDefault="004D414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4D4144" w:rsidRPr="00551783" w:rsidRDefault="004D4144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5B16CD" w:rsidRPr="00213969" w:rsidTr="00041CE9">
        <w:trPr>
          <w:cantSplit/>
          <w:trHeight w:val="826"/>
        </w:trPr>
        <w:tc>
          <w:tcPr>
            <w:tcW w:w="9186" w:type="dxa"/>
            <w:gridSpan w:val="5"/>
          </w:tcPr>
          <w:p w:rsidR="00041CE9" w:rsidRDefault="00041CE9" w:rsidP="00041CE9">
            <w:pPr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871B3" wp14:editId="5869562F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208280</wp:posOffset>
                      </wp:positionV>
                      <wp:extent cx="295275" cy="2476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8F336" id="Prostokąt 1" o:spid="_x0000_s1026" style="position:absolute;margin-left:162.5pt;margin-top:16.4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9DCD2" wp14:editId="5C1C27EF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203835</wp:posOffset>
                      </wp:positionV>
                      <wp:extent cx="295275" cy="2476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C7E6C" id="Prostokąt 10" o:spid="_x0000_s1026" style="position:absolute;margin-left:238.9pt;margin-top:16.05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" filled="f" strokecolor="black [3213]" strokeweight="1pt"/>
                  </w:pict>
                </mc:Fallback>
              </mc:AlternateContent>
            </w:r>
            <w:r w:rsidR="005B16CD">
              <w:rPr>
                <w:rFonts w:asciiTheme="minorHAnsi" w:hAnsiTheme="minorHAnsi"/>
                <w:bCs/>
                <w:sz w:val="20"/>
                <w:szCs w:val="20"/>
              </w:rPr>
              <w:t>PONOWNE ZGŁOSZENIE: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proszę </w:t>
            </w:r>
            <w:r w:rsidR="004D4144">
              <w:rPr>
                <w:rFonts w:asciiTheme="minorHAnsi" w:hAnsiTheme="minorHAnsi"/>
                <w:bCs/>
                <w:sz w:val="20"/>
                <w:szCs w:val="20"/>
              </w:rPr>
              <w:t>zaznacz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yć</w:t>
            </w:r>
            <w:r w:rsidR="004D414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TAK</w:t>
            </w:r>
            <w:r w:rsidR="005B16C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jeżeli składał/a Pan/i zgłoszenie w latach poprzednich</w:t>
            </w:r>
          </w:p>
          <w:p w:rsidR="00D52190" w:rsidRPr="00D52190" w:rsidRDefault="00D52190" w:rsidP="00041CE9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  <w:p w:rsidR="005B16CD" w:rsidRPr="00551783" w:rsidRDefault="00041CE9" w:rsidP="00041CE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</w:rPr>
              <w:t xml:space="preserve">                                                  </w:t>
            </w:r>
            <w:r w:rsidRPr="004D4144">
              <w:rPr>
                <w:rFonts w:asciiTheme="minorHAnsi" w:hAnsiTheme="minorHAnsi"/>
                <w:bCs/>
              </w:rPr>
              <w:t xml:space="preserve">TAK                </w:t>
            </w:r>
            <w:r>
              <w:rPr>
                <w:rFonts w:asciiTheme="minorHAnsi" w:hAnsiTheme="minorHAnsi"/>
                <w:bCs/>
              </w:rPr>
              <w:t xml:space="preserve">                  </w:t>
            </w:r>
            <w:r w:rsidRPr="004D4144">
              <w:rPr>
                <w:rFonts w:asciiTheme="minorHAnsi" w:hAnsiTheme="minorHAnsi"/>
                <w:bCs/>
              </w:rPr>
              <w:t xml:space="preserve">      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52190">
              <w:rPr>
                <w:rFonts w:asciiTheme="minorHAnsi" w:hAnsiTheme="minorHAnsi"/>
                <w:bCs/>
              </w:rPr>
              <w:t xml:space="preserve"> </w:t>
            </w:r>
            <w:r w:rsidRPr="004D4144">
              <w:rPr>
                <w:rFonts w:asciiTheme="minorHAnsi" w:hAnsiTheme="minorHAnsi"/>
                <w:bCs/>
              </w:rPr>
              <w:t>NIE</w:t>
            </w:r>
            <w:r w:rsidR="004D4144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21660" w:rsidRPr="00213969" w:rsidTr="005607F0">
        <w:trPr>
          <w:cantSplit/>
          <w:trHeight w:val="2526"/>
        </w:trPr>
        <w:tc>
          <w:tcPr>
            <w:tcW w:w="9186" w:type="dxa"/>
            <w:gridSpan w:val="5"/>
          </w:tcPr>
          <w:p w:rsidR="00621660" w:rsidRPr="00551783" w:rsidRDefault="00621660" w:rsidP="00AA66ED">
            <w:pPr>
              <w:spacing w:line="48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DLACZEGO ZDECYDOWAŁ/A SIĘ PAN/I WZIĄĆ UDZIAŁ W KURSIE?</w:t>
            </w:r>
          </w:p>
          <w:p w:rsidR="004D4144" w:rsidRPr="00551783" w:rsidRDefault="004D4144" w:rsidP="004D4144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52190" w:rsidRDefault="00D5219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</w:p>
          <w:p w:rsidR="00621660" w:rsidRPr="00551783" w:rsidRDefault="0062166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52190" w:rsidRDefault="00D5219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</w:p>
          <w:p w:rsidR="0068195C" w:rsidRPr="00551783" w:rsidRDefault="0062166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</w:t>
            </w:r>
            <w:r w:rsidR="00E82102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</w:t>
            </w: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  <w:r w:rsidR="00E82102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</w:t>
            </w: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</w:t>
            </w:r>
            <w:r w:rsidR="00E82102"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</w:tr>
    </w:tbl>
    <w:p w:rsidR="00DC6642" w:rsidRDefault="00DC6642" w:rsidP="00DC6642">
      <w:pPr>
        <w:spacing w:line="360" w:lineRule="auto"/>
        <w:jc w:val="both"/>
        <w:rPr>
          <w:rFonts w:ascii="Times New Roman" w:hAnsi="Times New Roman"/>
          <w:b/>
          <w:bCs/>
          <w:sz w:val="14"/>
        </w:rPr>
      </w:pPr>
    </w:p>
    <w:p w:rsidR="004D4144" w:rsidRPr="004D4144" w:rsidRDefault="004D4144" w:rsidP="00DC6642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4D4144" w:rsidRDefault="004D4144" w:rsidP="00AE0D3F">
      <w:pPr>
        <w:spacing w:line="360" w:lineRule="auto"/>
        <w:jc w:val="both"/>
        <w:rPr>
          <w:rFonts w:asciiTheme="minorHAnsi" w:eastAsia="TimesNewRoman,Bold" w:hAnsiTheme="minorHAnsi"/>
          <w:b/>
          <w:sz w:val="17"/>
          <w:szCs w:val="17"/>
        </w:rPr>
      </w:pPr>
      <w:r w:rsidRPr="004D4144">
        <w:rPr>
          <w:rFonts w:asciiTheme="minorHAnsi" w:hAnsiTheme="minorHAnsi" w:cstheme="minorHAnsi"/>
          <w:b/>
          <w:bCs/>
        </w:rPr>
        <w:t>UWAGA: ważne informacje na kolejnej stronie</w:t>
      </w:r>
      <w:r>
        <w:rPr>
          <w:rFonts w:asciiTheme="minorHAnsi" w:eastAsia="TimesNewRoman,Bold" w:hAnsiTheme="minorHAnsi"/>
          <w:b/>
          <w:sz w:val="17"/>
          <w:szCs w:val="17"/>
        </w:rPr>
        <w:br w:type="page"/>
      </w:r>
    </w:p>
    <w:p w:rsidR="004D4144" w:rsidRDefault="004D4144" w:rsidP="004D4144">
      <w:pPr>
        <w:autoSpaceDE w:val="0"/>
        <w:autoSpaceDN w:val="0"/>
        <w:adjustRightInd w:val="0"/>
        <w:spacing w:before="80" w:after="60"/>
        <w:ind w:right="-4"/>
        <w:jc w:val="both"/>
        <w:rPr>
          <w:rFonts w:asciiTheme="minorHAnsi" w:eastAsia="TimesNewRoman,Bold" w:hAnsiTheme="minorHAnsi"/>
          <w:b/>
          <w:sz w:val="22"/>
          <w:szCs w:val="22"/>
        </w:rPr>
      </w:pPr>
    </w:p>
    <w:p w:rsidR="000E67E7" w:rsidRPr="00AE0D3F" w:rsidRDefault="001A687B" w:rsidP="0068195C">
      <w:pPr>
        <w:autoSpaceDE w:val="0"/>
        <w:autoSpaceDN w:val="0"/>
        <w:adjustRightInd w:val="0"/>
        <w:spacing w:before="80" w:after="60"/>
        <w:ind w:left="-68" w:right="-4"/>
        <w:jc w:val="both"/>
        <w:rPr>
          <w:rFonts w:asciiTheme="minorHAnsi" w:eastAsia="TimesNewRoman,Bold" w:hAnsiTheme="minorHAnsi"/>
          <w:sz w:val="21"/>
          <w:szCs w:val="21"/>
        </w:rPr>
      </w:pPr>
      <w:r w:rsidRPr="00AE0D3F">
        <w:rPr>
          <w:rFonts w:asciiTheme="minorHAnsi" w:eastAsia="TimesNewRoman,Bold" w:hAnsiTheme="minorHAnsi"/>
          <w:b/>
          <w:sz w:val="21"/>
          <w:szCs w:val="21"/>
        </w:rPr>
        <w:t>Deklaruję posiadanie ubezpieczenia</w:t>
      </w:r>
      <w:r w:rsidRPr="00AE0D3F">
        <w:rPr>
          <w:rFonts w:asciiTheme="minorHAnsi" w:eastAsia="TimesNewRoman,Bold" w:hAnsiTheme="minorHAnsi"/>
          <w:sz w:val="21"/>
          <w:szCs w:val="21"/>
        </w:rPr>
        <w:t xml:space="preserve"> od następstw nieszczęśliwych wypadków na czas uczestnictwa w </w:t>
      </w:r>
      <w:r w:rsidR="005D5ABE" w:rsidRPr="00AE0D3F">
        <w:rPr>
          <w:rFonts w:asciiTheme="minorHAnsi" w:eastAsia="TimesNewRoman,Bold" w:hAnsiTheme="minorHAnsi"/>
          <w:sz w:val="21"/>
          <w:szCs w:val="21"/>
        </w:rPr>
        <w:t xml:space="preserve">letnim </w:t>
      </w:r>
      <w:r w:rsidRPr="00AE0D3F">
        <w:rPr>
          <w:rFonts w:asciiTheme="minorHAnsi" w:eastAsia="TimesNewRoman,Bold" w:hAnsiTheme="minorHAnsi"/>
          <w:sz w:val="21"/>
          <w:szCs w:val="21"/>
        </w:rPr>
        <w:t xml:space="preserve">kursie </w:t>
      </w:r>
      <w:r w:rsidR="0040686C" w:rsidRPr="00AE0D3F">
        <w:rPr>
          <w:rFonts w:asciiTheme="minorHAnsi" w:eastAsia="TimesNewRoman,Bold" w:hAnsiTheme="minorHAnsi"/>
          <w:sz w:val="21"/>
          <w:szCs w:val="21"/>
        </w:rPr>
        <w:t>ICHTIOLOGIA MORZA</w:t>
      </w:r>
      <w:r w:rsidR="000217C1" w:rsidRPr="00AE0D3F">
        <w:rPr>
          <w:rFonts w:asciiTheme="minorHAnsi" w:eastAsia="TimesNewRoman,Bold" w:hAnsiTheme="minorHAnsi"/>
          <w:sz w:val="21"/>
          <w:szCs w:val="21"/>
        </w:rPr>
        <w:t>.</w:t>
      </w:r>
    </w:p>
    <w:p w:rsidR="00625F51" w:rsidRDefault="00594756" w:rsidP="0068195C">
      <w:pPr>
        <w:autoSpaceDE w:val="0"/>
        <w:autoSpaceDN w:val="0"/>
        <w:adjustRightInd w:val="0"/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>Wyrażam zgodę</w:t>
      </w:r>
      <w:r w:rsidR="007A2E28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 xml:space="preserve"> na</w:t>
      </w: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 xml:space="preserve"> utrwalenie mojego wizerunku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, w formie fotografii lub filmu, przez</w:t>
      </w:r>
      <w:r w:rsidR="00395EEA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Stację Morską im. Profesora Krzyszt</w:t>
      </w:r>
      <w:r w:rsidR="00997BB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ofa Skóry</w:t>
      </w:r>
      <w:r w:rsidR="00395EEA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Uniwersytetu Gdańskiego oraz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Fundację Rozwoju Uniwersytetu Gdańskiego podczas </w:t>
      </w:r>
      <w:r w:rsidR="005D5ABE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letniego </w:t>
      </w:r>
      <w:r w:rsidR="001A687B" w:rsidRPr="00AE0D3F">
        <w:rPr>
          <w:rFonts w:asciiTheme="minorHAnsi" w:eastAsia="TimesNewRoman,Bold" w:hAnsiTheme="minorHAnsi"/>
          <w:sz w:val="21"/>
          <w:szCs w:val="21"/>
        </w:rPr>
        <w:t xml:space="preserve">kursu </w:t>
      </w:r>
      <w:r w:rsidR="002F0705">
        <w:rPr>
          <w:rFonts w:asciiTheme="minorHAnsi" w:eastAsia="TimesNewRoman,Bold" w:hAnsiTheme="minorHAnsi"/>
          <w:sz w:val="21"/>
          <w:szCs w:val="21"/>
        </w:rPr>
        <w:t>ICHTIOLOGIA MORZA,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 dla celów </w:t>
      </w:r>
      <w:r w:rsid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sprawozdawczych oraz 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promocyjnych związanych z realizacją </w:t>
      </w:r>
      <w:r w:rsid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tej oraz organizacją 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kolejnych </w:t>
      </w:r>
      <w:r w:rsidR="002F0705">
        <w:rPr>
          <w:rFonts w:asciiTheme="minorHAnsi" w:eastAsia="TimesNewRoman,Italic" w:hAnsiTheme="minorHAnsi" w:cs="TimesNewRoman,Italic"/>
          <w:iCs/>
          <w:sz w:val="21"/>
          <w:szCs w:val="21"/>
        </w:rPr>
        <w:t>edycji</w:t>
      </w:r>
      <w:r w:rsidR="00997BBF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 kursu.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Zgoda obejmuje nieodpłatne i nieograniczone czasowo wykorzystanie, utrwalanie, obróbkę i powielanie wykonanych zdjęć lub filmów za p</w:t>
      </w:r>
      <w:r w:rsidR="000217C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ośrednictwem dowolnego medium w 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celu </w:t>
      </w:r>
      <w:r w:rsidR="0075415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publikacji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w gazetach, czasopismach okresowych, czasopismach okazjonalnych, folderach, </w:t>
      </w:r>
      <w:r w:rsidR="0075415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produkcjach filmowych</w:t>
      </w:r>
      <w:r w:rsidR="00300AD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,</w:t>
      </w:r>
      <w:r w:rsidR="0075415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publikacjach elektronicznych, stronach internetowych, wystawach, sprawozdaniach. Jednocześnie zrzekam s</w:t>
      </w:r>
      <w:r w:rsidR="000217C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ię praw związanych z kontrolą i 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zatwierdzaniem każdorazowego wykorzystania fotografii</w:t>
      </w:r>
      <w:r w:rsidR="00300AD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lub filmu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z moim wizerunkiem.</w:t>
      </w:r>
    </w:p>
    <w:p w:rsidR="0068195C" w:rsidRPr="00AE0D3F" w:rsidRDefault="00EE7D55" w:rsidP="0068195C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>Wyrażam zgodę na przeniesienie praw autorskich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  <w:u w:val="single"/>
        </w:rPr>
        <w:t>majątkowych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(czyli wykorzystania moich zdjęć oraz innych dzieł za wynagrodzeniem) z zastrzeżeniem zachowania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praw autorskich 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  <w:u w:val="single"/>
        </w:rPr>
        <w:t>osobistych</w:t>
      </w:r>
      <w:r w:rsidR="00667494" w:rsidRPr="00667494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(każdorazowego wspomnienia, że jestem autorem zdjęcia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przynajmniej poprzez przedstawienie, że jestem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uczestnikiem </w:t>
      </w:r>
      <w:r w:rsidR="00207477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letniego 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kursu</w:t>
      </w:r>
      <w:r w:rsidR="0040686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ICHTIOLOGIA MORZA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)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 Przeniesienie praw majątkowych następuje na polach eksploatacji wskazanych w artykule 50 ustawy Prawo autorskie i prawa pokrewne (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Dz. U. Nr 24, poz. 83 z </w:t>
      </w:r>
      <w:proofErr w:type="spellStart"/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późn</w:t>
      </w:r>
      <w:proofErr w:type="spellEnd"/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 zm.)</w:t>
      </w:r>
    </w:p>
    <w:p w:rsidR="0068195C" w:rsidRPr="00AE0D3F" w:rsidRDefault="004F04A5" w:rsidP="0068195C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Moja zgoda obejmuje przeniesienie praw na Fundację Rozwoju Uniwe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rsytetu Gdańskiego oraz Stację Morską</w:t>
      </w:r>
      <w:r w:rsidR="00395EEA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im.</w:t>
      </w:r>
      <w:r w:rsidR="002F574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Profesora Krzysztofa Skóry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Uniwersytetu Gdańskiego w równych częściach.</w:t>
      </w:r>
    </w:p>
    <w:p w:rsidR="005473C7" w:rsidRPr="00AE0D3F" w:rsidRDefault="005473C7" w:rsidP="005473C7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>Wyrażam zgodę na przetwarzanie moich danych osobowych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w zakresie obejmującym: imię, nazwisko, nazwę szkoły/ uczelni, wydział, kierunek</w:t>
      </w:r>
      <w:r w:rsidR="005E3D07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/specjalizację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, rok studiów, adres do korespondencji, num</w:t>
      </w:r>
      <w:r w:rsid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er telefonu, adres e-mail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przez Uniwersytet Gdański  </w:t>
      </w:r>
      <w:bookmarkStart w:id="0" w:name="_GoBack"/>
      <w:bookmarkEnd w:id="0"/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z siedzibą w Gdańsku (80-309) przy ul. Bażyńskiego 8 </w:t>
      </w:r>
      <w:r w:rsidR="00C428A6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br/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i przez Fundację Ro</w:t>
      </w:r>
      <w:r w:rsid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zwoju Uniwersytetu Gdańskiego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z siedzibą w Gdańsku  (80-952 Gdańsk) przy </w:t>
      </w:r>
      <w:r w:rsidR="00C428A6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br/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ul. Bażyńskiego 1A, w celu organizacji i przeprowa</w:t>
      </w:r>
      <w:r w:rsidR="00C428A6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dzenia letniego kursu ICHTIOLOGIA MORZA</w:t>
      </w:r>
      <w:r w:rsid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</w:t>
      </w:r>
    </w:p>
    <w:p w:rsidR="005473C7" w:rsidRPr="00AE0D3F" w:rsidRDefault="005473C7" w:rsidP="005473C7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Ponadto oświadczam, iż zostałem  poinformowany o możliwości wycofania zgody w dowolnym momencie oraz, że jej wycofanie nie wpływa na zgodność z prawem przetwarzania, którego dokonano na podstawie zgody przed jej wycofaniem.</w:t>
      </w:r>
    </w:p>
    <w:p w:rsidR="00DC6642" w:rsidRPr="00AE0D3F" w:rsidRDefault="00DC6642" w:rsidP="00DC6642">
      <w:pPr>
        <w:spacing w:after="60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</w:p>
    <w:p w:rsidR="00F64838" w:rsidRPr="00AE0D3F" w:rsidRDefault="00F64838" w:rsidP="00F64838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hAnsiTheme="minorHAnsi" w:cstheme="minorHAnsi"/>
          <w:sz w:val="21"/>
          <w:szCs w:val="21"/>
        </w:rPr>
        <w:t xml:space="preserve">Klauzula informacyjna RODO jest opublikowana na stronie </w:t>
      </w:r>
      <w:r w:rsidRPr="00AE0D3F">
        <w:rPr>
          <w:rFonts w:asciiTheme="minorHAnsi" w:hAnsiTheme="minorHAnsi" w:cstheme="minorHAnsi"/>
          <w:color w:val="4472C4" w:themeColor="accent5"/>
          <w:sz w:val="21"/>
          <w:szCs w:val="21"/>
          <w:u w:val="single"/>
        </w:rPr>
        <w:t>hel.ug.edu.pl</w:t>
      </w:r>
    </w:p>
    <w:p w:rsidR="00010FBF" w:rsidRPr="00AE0D3F" w:rsidRDefault="00010FBF" w:rsidP="00056B8B">
      <w:pPr>
        <w:spacing w:after="60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</w:p>
    <w:p w:rsidR="00185F63" w:rsidRPr="00AE0D3F" w:rsidRDefault="007B069A" w:rsidP="001447C5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Oświadczam, że jestem pełnoletni/a i nieograniczony/a w zdolności do czynności prawnych oraz że zapoznałem/</w:t>
      </w:r>
      <w:proofErr w:type="spellStart"/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am</w:t>
      </w:r>
      <w:proofErr w:type="spellEnd"/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się z powyższą treścią</w:t>
      </w:r>
      <w:r w:rsidR="00CD2A43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oraz klauzulą informacyjną</w:t>
      </w:r>
      <w:r w:rsidR="00053AEB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 w pełni je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rozumiem</w:t>
      </w:r>
      <w:r w:rsidR="00053AEB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 akceptuję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</w:t>
      </w:r>
    </w:p>
    <w:p w:rsidR="00185F63" w:rsidRPr="00F64838" w:rsidRDefault="00185F63" w:rsidP="001447C5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22"/>
          <w:szCs w:val="22"/>
        </w:rPr>
      </w:pPr>
    </w:p>
    <w:p w:rsidR="00185F63" w:rsidRPr="00F64838" w:rsidRDefault="00185F63" w:rsidP="007B069A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22"/>
          <w:szCs w:val="22"/>
        </w:rPr>
      </w:pPr>
    </w:p>
    <w:p w:rsidR="007B069A" w:rsidRPr="00F64838" w:rsidRDefault="007B069A" w:rsidP="0068195C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22"/>
          <w:szCs w:val="22"/>
        </w:rPr>
      </w:pPr>
    </w:p>
    <w:p w:rsidR="002F5741" w:rsidRDefault="002F5741" w:rsidP="0068195C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2F5741">
      <w:pPr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</w:pP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 xml:space="preserve">.............................................................................................. </w:t>
      </w: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ab/>
      </w: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ab/>
      </w: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ab/>
        <w:t>..................................................................................</w:t>
      </w:r>
    </w:p>
    <w:p w:rsidR="002F5741" w:rsidRPr="00D3064E" w:rsidRDefault="002F5741" w:rsidP="002F5741">
      <w:pPr>
        <w:tabs>
          <w:tab w:val="left" w:pos="993"/>
          <w:tab w:val="left" w:pos="6946"/>
        </w:tabs>
        <w:autoSpaceDE w:val="0"/>
        <w:autoSpaceDN w:val="0"/>
        <w:adjustRightInd w:val="0"/>
        <w:jc w:val="both"/>
        <w:rPr>
          <w:rFonts w:asciiTheme="minorHAnsi" w:hAnsiTheme="minorHAnsi" w:cs="TimesNewRoman"/>
          <w:color w:val="000000" w:themeColor="text1"/>
          <w:sz w:val="18"/>
          <w:szCs w:val="18"/>
        </w:rPr>
      </w:pPr>
      <w:r>
        <w:rPr>
          <w:rFonts w:asciiTheme="minorHAnsi" w:hAnsiTheme="minorHAnsi" w:cs="TimesNewRoman"/>
          <w:color w:val="000000" w:themeColor="text1"/>
          <w:sz w:val="18"/>
          <w:szCs w:val="18"/>
        </w:rPr>
        <w:tab/>
      </w:r>
      <w:r w:rsidRPr="00D3064E">
        <w:rPr>
          <w:rFonts w:asciiTheme="minorHAnsi" w:hAnsiTheme="minorHAnsi" w:cs="TimesNewRoman"/>
          <w:color w:val="000000" w:themeColor="text1"/>
          <w:sz w:val="18"/>
          <w:szCs w:val="18"/>
        </w:rPr>
        <w:t xml:space="preserve">miejscowość, data </w:t>
      </w:r>
      <w:r w:rsidRPr="00D3064E">
        <w:rPr>
          <w:rFonts w:asciiTheme="minorHAnsi" w:hAnsiTheme="minorHAnsi" w:cs="TimesNewRoman"/>
          <w:color w:val="000000" w:themeColor="text1"/>
          <w:sz w:val="18"/>
          <w:szCs w:val="18"/>
        </w:rPr>
        <w:tab/>
        <w:t>czytelny podpis</w:t>
      </w: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1447C5" w:rsidRDefault="001447C5" w:rsidP="001447C5">
      <w:pPr>
        <w:spacing w:after="60"/>
        <w:ind w:left="-68"/>
        <w:jc w:val="both"/>
        <w:rPr>
          <w:rFonts w:asciiTheme="minorHAnsi" w:hAnsiTheme="minorHAnsi" w:cs="TimesNewRoman"/>
          <w:color w:val="000000" w:themeColor="text1"/>
          <w:sz w:val="22"/>
          <w:szCs w:val="22"/>
        </w:rPr>
      </w:pPr>
    </w:p>
    <w:p w:rsidR="001447C5" w:rsidRDefault="001447C5" w:rsidP="001447C5">
      <w:pPr>
        <w:spacing w:after="60"/>
        <w:ind w:left="-68"/>
        <w:jc w:val="both"/>
        <w:rPr>
          <w:rFonts w:asciiTheme="minorHAnsi" w:hAnsiTheme="minorHAnsi" w:cs="TimesNewRoman"/>
          <w:color w:val="000000" w:themeColor="text1"/>
          <w:sz w:val="22"/>
          <w:szCs w:val="22"/>
        </w:rPr>
      </w:pPr>
    </w:p>
    <w:p w:rsidR="001447C5" w:rsidRPr="00116A74" w:rsidRDefault="001447C5" w:rsidP="00F64838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  <w:r>
        <w:rPr>
          <w:rFonts w:asciiTheme="minorHAnsi" w:hAnsiTheme="minorHAnsi" w:cs="TimesNewRoman"/>
          <w:color w:val="000000" w:themeColor="text1"/>
          <w:sz w:val="22"/>
          <w:szCs w:val="22"/>
        </w:rPr>
        <w:t>W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>ypełniony formularz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należy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przesłać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do </w:t>
      </w:r>
      <w:r w:rsidR="00997BBF">
        <w:rPr>
          <w:rFonts w:asciiTheme="minorHAnsi" w:hAnsiTheme="minorHAnsi" w:cs="TimesNewRoman"/>
          <w:color w:val="000000" w:themeColor="text1"/>
          <w:sz w:val="22"/>
          <w:szCs w:val="22"/>
        </w:rPr>
        <w:t>15.07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>.202</w:t>
      </w:r>
      <w:r w:rsidR="00C428A6">
        <w:rPr>
          <w:rFonts w:asciiTheme="minorHAnsi" w:hAnsiTheme="minorHAnsi" w:cs="TimesNewRoman"/>
          <w:color w:val="000000" w:themeColor="text1"/>
          <w:sz w:val="22"/>
          <w:szCs w:val="22"/>
        </w:rPr>
        <w:t>4</w:t>
      </w:r>
      <w:r w:rsidR="00ED2BCA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r.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na adres e-mail: </w:t>
      </w:r>
      <w:hyperlink r:id="rId8" w:history="1">
        <w:r w:rsidRPr="000315CE">
          <w:rPr>
            <w:rStyle w:val="Hipercze"/>
            <w:rFonts w:asciiTheme="minorHAnsi" w:hAnsiTheme="minorHAnsi" w:cs="TimesNewRoman"/>
            <w:sz w:val="22"/>
            <w:szCs w:val="22"/>
          </w:rPr>
          <w:t>justyna.kapa@ug.edu.pl</w:t>
        </w:r>
      </w:hyperlink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bądź listownie na adres: Stacja Morska i</w:t>
      </w:r>
      <w:r w:rsidR="00997BBF">
        <w:rPr>
          <w:rFonts w:asciiTheme="minorHAnsi" w:hAnsiTheme="minorHAnsi" w:cs="TimesNewRoman"/>
          <w:color w:val="000000" w:themeColor="text1"/>
          <w:sz w:val="22"/>
          <w:szCs w:val="22"/>
        </w:rPr>
        <w:t>m. Profesora Krzysztofa Skóry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UG, ul. Morska 2, 84-150 Hel, z dopiskiem: letni kurs ICHTIOLOGIA MORZA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>.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Informacja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o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>wyniku rekrutacji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>zostanie przekazana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kandydatom 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>drogą internetową.</w:t>
      </w:r>
    </w:p>
    <w:sectPr w:rsidR="001447C5" w:rsidRPr="00116A74" w:rsidSect="007A2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366" w:bottom="1077" w:left="1418" w:header="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05" w:rsidRDefault="00603505">
      <w:r>
        <w:separator/>
      </w:r>
    </w:p>
  </w:endnote>
  <w:endnote w:type="continuationSeparator" w:id="0">
    <w:p w:rsidR="00603505" w:rsidRDefault="0060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05" w:rsidRPr="00C45694" w:rsidRDefault="002424EC" w:rsidP="002424EC">
    <w:pPr>
      <w:pStyle w:val="Stopka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5E0FF7CE" wp14:editId="25A29565">
          <wp:simplePos x="0" y="0"/>
          <wp:positionH relativeFrom="margin">
            <wp:posOffset>-209550</wp:posOffset>
          </wp:positionH>
          <wp:positionV relativeFrom="paragraph">
            <wp:posOffset>200025</wp:posOffset>
          </wp:positionV>
          <wp:extent cx="1352550" cy="81153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_logo_RGB_podstawowy_pozytyw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6CD">
      <w:rPr>
        <w:noProof/>
      </w:rPr>
      <w:drawing>
        <wp:anchor distT="0" distB="0" distL="114300" distR="114300" simplePos="0" relativeHeight="251660288" behindDoc="0" locked="0" layoutInCell="1" allowOverlap="1" wp14:anchorId="04726288" wp14:editId="333A9C00">
          <wp:simplePos x="0" y="0"/>
          <wp:positionH relativeFrom="margin">
            <wp:posOffset>2884805</wp:posOffset>
          </wp:positionH>
          <wp:positionV relativeFrom="margin">
            <wp:posOffset>8587105</wp:posOffset>
          </wp:positionV>
          <wp:extent cx="1383030" cy="448310"/>
          <wp:effectExtent l="0" t="0" r="7620" b="889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22"/>
        <w:szCs w:val="22"/>
      </w:rPr>
      <w:t xml:space="preserve">     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B9D3A40" wp14:editId="19D06B1D">
          <wp:extent cx="714375" cy="719298"/>
          <wp:effectExtent l="0" t="0" r="0" b="508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00" cy="72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07F0" w:rsidRPr="005607F0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="005607F0" w:rsidRPr="005607F0">
      <w:rPr>
        <w:rFonts w:asciiTheme="minorHAnsi" w:hAnsiTheme="minorHAnsi" w:cstheme="minorHAnsi"/>
        <w:sz w:val="22"/>
        <w:szCs w:val="22"/>
      </w:rPr>
      <w:ptab w:relativeTo="margin" w:alignment="right" w:leader="none"/>
    </w:r>
    <w:r>
      <w:rPr>
        <w:noProof/>
      </w:rPr>
      <w:drawing>
        <wp:inline distT="0" distB="0" distL="0" distR="0" wp14:anchorId="32498A34" wp14:editId="4A47C887">
          <wp:extent cx="1000125" cy="10562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a_Grupa_Orlen_pionowy_CMY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1" cy="108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05" w:rsidRDefault="00603505">
      <w:r>
        <w:separator/>
      </w:r>
    </w:p>
  </w:footnote>
  <w:footnote w:type="continuationSeparator" w:id="0">
    <w:p w:rsidR="00603505" w:rsidRDefault="0060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05" w:rsidRPr="005607F0" w:rsidRDefault="007A2E28" w:rsidP="005607F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8DC165B" wp14:editId="0E527DE7">
              <wp:simplePos x="0" y="0"/>
              <wp:positionH relativeFrom="column">
                <wp:posOffset>3414395</wp:posOffset>
              </wp:positionH>
              <wp:positionV relativeFrom="paragraph">
                <wp:posOffset>279400</wp:posOffset>
              </wp:positionV>
              <wp:extent cx="2371725" cy="1404620"/>
              <wp:effectExtent l="0" t="0" r="9525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DOFINANSOWANE ZE ŚRODKÓW</w:t>
                          </w:r>
                        </w:p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WÓJEWÓDZKIEGO FUNDUSZU OCHRONY</w:t>
                          </w:r>
                        </w:p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ŚRODOWISKA I GOSPODARKI WODNEJ</w:t>
                          </w:r>
                        </w:p>
                        <w:p w:rsidR="001E5357" w:rsidRDefault="001E5357" w:rsidP="001E5357">
                          <w:pPr>
                            <w:jc w:val="center"/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W GDAŃSKU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C16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85pt;margin-top:22pt;width:18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" stroked="f">
              <v:textbox style="mso-fit-shape-to-text:t">
                <w:txbxContent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DOFINANSOWANE ZE ŚRODKÓW</w:t>
                    </w:r>
                  </w:p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WÓJEWÓDZKIEGO FUNDUSZU OCHRONY</w:t>
                    </w:r>
                  </w:p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ŚRODOWISKA I GOSPODARKI WODNEJ</w:t>
                    </w:r>
                  </w:p>
                  <w:p w:rsidR="001E5357" w:rsidRDefault="001E5357" w:rsidP="001E5357">
                    <w:pPr>
                      <w:jc w:val="center"/>
                    </w:pPr>
                    <w:r w:rsidRPr="001E5357">
                      <w:rPr>
                        <w:sz w:val="16"/>
                        <w:szCs w:val="16"/>
                      </w:rPr>
                      <w:t>W GDAŃSKU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AFF0A4E" wp14:editId="353B23EF">
          <wp:extent cx="1901664" cy="1057275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031" cy="111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B92"/>
    <w:multiLevelType w:val="hybridMultilevel"/>
    <w:tmpl w:val="6E30BFD2"/>
    <w:lvl w:ilvl="0" w:tplc="E6001E26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</w:rPr>
    </w:lvl>
    <w:lvl w:ilvl="1" w:tplc="4BA08E6E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850"/>
    <w:multiLevelType w:val="hybridMultilevel"/>
    <w:tmpl w:val="8788EEAC"/>
    <w:lvl w:ilvl="0" w:tplc="7460F37A">
      <w:start w:val="2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8DE617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B40B76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2FE2"/>
    <w:multiLevelType w:val="hybridMultilevel"/>
    <w:tmpl w:val="F184F5CC"/>
    <w:lvl w:ilvl="0" w:tplc="74A2E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C60F69"/>
    <w:multiLevelType w:val="hybridMultilevel"/>
    <w:tmpl w:val="AC8CFA14"/>
    <w:lvl w:ilvl="0" w:tplc="572A502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D8309F"/>
    <w:multiLevelType w:val="hybridMultilevel"/>
    <w:tmpl w:val="B0649314"/>
    <w:lvl w:ilvl="0" w:tplc="B0565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148"/>
    <w:multiLevelType w:val="hybridMultilevel"/>
    <w:tmpl w:val="4CF00596"/>
    <w:lvl w:ilvl="0" w:tplc="F850A38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23313793"/>
    <w:multiLevelType w:val="hybridMultilevel"/>
    <w:tmpl w:val="7AA6ACF6"/>
    <w:lvl w:ilvl="0" w:tplc="D38AF29C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3D6"/>
    <w:multiLevelType w:val="hybridMultilevel"/>
    <w:tmpl w:val="1384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11F"/>
    <w:multiLevelType w:val="hybridMultilevel"/>
    <w:tmpl w:val="374CCC6A"/>
    <w:lvl w:ilvl="0" w:tplc="1B82A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C1734"/>
    <w:multiLevelType w:val="hybridMultilevel"/>
    <w:tmpl w:val="CE7C07B0"/>
    <w:lvl w:ilvl="0" w:tplc="CD527E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435178"/>
    <w:multiLevelType w:val="hybridMultilevel"/>
    <w:tmpl w:val="277655FE"/>
    <w:lvl w:ilvl="0" w:tplc="FB9E7D58">
      <w:numFmt w:val="bullet"/>
      <w:lvlText w:val=""/>
      <w:lvlJc w:val="left"/>
      <w:pPr>
        <w:ind w:left="292" w:hanging="360"/>
      </w:pPr>
      <w:rPr>
        <w:rFonts w:ascii="Symbol" w:eastAsia="TimesNewRoman,Italic" w:hAnsi="Symbol" w:cs="TimesNewRoman,Italic" w:hint="default"/>
      </w:rPr>
    </w:lvl>
    <w:lvl w:ilvl="1" w:tplc="0415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 w15:restartNumberingAfterBreak="0">
    <w:nsid w:val="325D603A"/>
    <w:multiLevelType w:val="hybridMultilevel"/>
    <w:tmpl w:val="74127A9E"/>
    <w:lvl w:ilvl="0" w:tplc="0C54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66F8A"/>
    <w:multiLevelType w:val="hybridMultilevel"/>
    <w:tmpl w:val="EC80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77D7"/>
    <w:multiLevelType w:val="hybridMultilevel"/>
    <w:tmpl w:val="41AA94BE"/>
    <w:lvl w:ilvl="0" w:tplc="8144A13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630517"/>
    <w:multiLevelType w:val="hybridMultilevel"/>
    <w:tmpl w:val="FE1CFF0C"/>
    <w:lvl w:ilvl="0" w:tplc="2C5E9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537D5A"/>
    <w:multiLevelType w:val="hybridMultilevel"/>
    <w:tmpl w:val="7F625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E7DA6"/>
    <w:multiLevelType w:val="hybridMultilevel"/>
    <w:tmpl w:val="1952CC92"/>
    <w:lvl w:ilvl="0" w:tplc="572A5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419A"/>
    <w:multiLevelType w:val="hybridMultilevel"/>
    <w:tmpl w:val="2A1AACA2"/>
    <w:lvl w:ilvl="0" w:tplc="45FC315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FB66EC"/>
    <w:multiLevelType w:val="hybridMultilevel"/>
    <w:tmpl w:val="4CE8B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261E1"/>
    <w:multiLevelType w:val="hybridMultilevel"/>
    <w:tmpl w:val="0018D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EAA"/>
    <w:multiLevelType w:val="hybridMultilevel"/>
    <w:tmpl w:val="0D9A2CE2"/>
    <w:lvl w:ilvl="0" w:tplc="09DE0B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7328"/>
    <w:multiLevelType w:val="hybridMultilevel"/>
    <w:tmpl w:val="F4DAEE84"/>
    <w:lvl w:ilvl="0" w:tplc="EC6A60A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3567B"/>
    <w:multiLevelType w:val="hybridMultilevel"/>
    <w:tmpl w:val="0AB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F6689"/>
    <w:multiLevelType w:val="hybridMultilevel"/>
    <w:tmpl w:val="4D5295E6"/>
    <w:lvl w:ilvl="0" w:tplc="2612C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417BF"/>
    <w:multiLevelType w:val="hybridMultilevel"/>
    <w:tmpl w:val="7C0EC610"/>
    <w:lvl w:ilvl="0" w:tplc="D2BAE4AE">
      <w:start w:val="1"/>
      <w:numFmt w:val="decimal"/>
      <w:lvlText w:val="%1."/>
      <w:lvlJc w:val="right"/>
      <w:pPr>
        <w:ind w:left="2357" w:hanging="360"/>
      </w:pPr>
      <w:rPr>
        <w:rFonts w:ascii="Calibri" w:eastAsia="Calibri" w:hAnsi="Calibri" w:cs="Calibri"/>
        <w:sz w:val="22"/>
        <w:szCs w:val="22"/>
      </w:rPr>
    </w:lvl>
    <w:lvl w:ilvl="1" w:tplc="659C7EE8">
      <w:start w:val="1"/>
      <w:numFmt w:val="lowerLetter"/>
      <w:lvlText w:val="%2."/>
      <w:lvlJc w:val="left"/>
      <w:pPr>
        <w:ind w:left="307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5" w15:restartNumberingAfterBreak="0">
    <w:nsid w:val="5B3015B4"/>
    <w:multiLevelType w:val="hybridMultilevel"/>
    <w:tmpl w:val="3DE04E88"/>
    <w:lvl w:ilvl="0" w:tplc="1DF22A92">
      <w:start w:val="1"/>
      <w:numFmt w:val="decimal"/>
      <w:lvlText w:val="%1."/>
      <w:lvlJc w:val="right"/>
      <w:pPr>
        <w:ind w:left="1288" w:hanging="720"/>
      </w:pPr>
      <w:rPr>
        <w:rFonts w:ascii="Calibri" w:hAnsi="Calibri" w:hint="default"/>
        <w:b w:val="0"/>
        <w:color w:val="auto"/>
        <w:sz w:val="22"/>
      </w:rPr>
    </w:lvl>
    <w:lvl w:ilvl="1" w:tplc="4BA08E6E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33CB5"/>
    <w:multiLevelType w:val="hybridMultilevel"/>
    <w:tmpl w:val="D03E6EF8"/>
    <w:lvl w:ilvl="0" w:tplc="0A90BBA4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000000"/>
        <w:u w:val="none"/>
      </w:rPr>
    </w:lvl>
    <w:lvl w:ilvl="1" w:tplc="AFD02C78">
      <w:start w:val="1"/>
      <w:numFmt w:val="lowerLetter"/>
      <w:lvlText w:val="%2."/>
      <w:lvlJc w:val="left"/>
      <w:pPr>
        <w:ind w:left="1004" w:hanging="360"/>
      </w:pPr>
      <w:rPr>
        <w:b/>
        <w:sz w:val="22"/>
      </w:rPr>
    </w:lvl>
    <w:lvl w:ilvl="2" w:tplc="8A22E008">
      <w:start w:val="1"/>
      <w:numFmt w:val="decimal"/>
      <w:lvlText w:val="%3)"/>
      <w:lvlJc w:val="left"/>
      <w:pPr>
        <w:ind w:left="190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D17616F"/>
    <w:multiLevelType w:val="hybridMultilevel"/>
    <w:tmpl w:val="69DA5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D48AA"/>
    <w:multiLevelType w:val="hybridMultilevel"/>
    <w:tmpl w:val="7B50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D0B"/>
    <w:multiLevelType w:val="hybridMultilevel"/>
    <w:tmpl w:val="DE643AF2"/>
    <w:lvl w:ilvl="0" w:tplc="DB8E6E5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B3AFE"/>
    <w:multiLevelType w:val="hybridMultilevel"/>
    <w:tmpl w:val="B2782AAC"/>
    <w:lvl w:ilvl="0" w:tplc="572A5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E4F02"/>
    <w:multiLevelType w:val="hybridMultilevel"/>
    <w:tmpl w:val="58F0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BEE7E0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60C34"/>
    <w:multiLevelType w:val="hybridMultilevel"/>
    <w:tmpl w:val="7B609C06"/>
    <w:lvl w:ilvl="0" w:tplc="067C2F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30"/>
  </w:num>
  <w:num w:numId="5">
    <w:abstractNumId w:val="24"/>
  </w:num>
  <w:num w:numId="6">
    <w:abstractNumId w:val="16"/>
  </w:num>
  <w:num w:numId="7">
    <w:abstractNumId w:val="9"/>
  </w:num>
  <w:num w:numId="8">
    <w:abstractNumId w:val="3"/>
  </w:num>
  <w:num w:numId="9">
    <w:abstractNumId w:val="25"/>
  </w:num>
  <w:num w:numId="10">
    <w:abstractNumId w:val="5"/>
  </w:num>
  <w:num w:numId="11">
    <w:abstractNumId w:val="32"/>
  </w:num>
  <w:num w:numId="12">
    <w:abstractNumId w:val="31"/>
  </w:num>
  <w:num w:numId="13">
    <w:abstractNumId w:val="17"/>
  </w:num>
  <w:num w:numId="14">
    <w:abstractNumId w:val="15"/>
  </w:num>
  <w:num w:numId="15">
    <w:abstractNumId w:val="29"/>
  </w:num>
  <w:num w:numId="16">
    <w:abstractNumId w:val="23"/>
  </w:num>
  <w:num w:numId="17">
    <w:abstractNumId w:val="6"/>
  </w:num>
  <w:num w:numId="18">
    <w:abstractNumId w:val="14"/>
  </w:num>
  <w:num w:numId="19">
    <w:abstractNumId w:val="22"/>
  </w:num>
  <w:num w:numId="20">
    <w:abstractNumId w:val="27"/>
  </w:num>
  <w:num w:numId="21">
    <w:abstractNumId w:val="7"/>
  </w:num>
  <w:num w:numId="22">
    <w:abstractNumId w:val="8"/>
  </w:num>
  <w:num w:numId="23">
    <w:abstractNumId w:val="1"/>
  </w:num>
  <w:num w:numId="24">
    <w:abstractNumId w:val="2"/>
  </w:num>
  <w:num w:numId="25">
    <w:abstractNumId w:val="13"/>
  </w:num>
  <w:num w:numId="26">
    <w:abstractNumId w:val="12"/>
  </w:num>
  <w:num w:numId="27">
    <w:abstractNumId w:val="21"/>
  </w:num>
  <w:num w:numId="28">
    <w:abstractNumId w:val="11"/>
  </w:num>
  <w:num w:numId="29">
    <w:abstractNumId w:val="4"/>
  </w:num>
  <w:num w:numId="30">
    <w:abstractNumId w:val="20"/>
  </w:num>
  <w:num w:numId="31">
    <w:abstractNumId w:val="18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F2"/>
    <w:rsid w:val="00010197"/>
    <w:rsid w:val="000104E0"/>
    <w:rsid w:val="00010FBF"/>
    <w:rsid w:val="000217C1"/>
    <w:rsid w:val="000218E3"/>
    <w:rsid w:val="0002273B"/>
    <w:rsid w:val="00041CE9"/>
    <w:rsid w:val="00043F38"/>
    <w:rsid w:val="000442C8"/>
    <w:rsid w:val="00050DC7"/>
    <w:rsid w:val="00052493"/>
    <w:rsid w:val="00053AEB"/>
    <w:rsid w:val="00056B8B"/>
    <w:rsid w:val="00061B41"/>
    <w:rsid w:val="00061F20"/>
    <w:rsid w:val="00080D83"/>
    <w:rsid w:val="000904A3"/>
    <w:rsid w:val="00091CA7"/>
    <w:rsid w:val="000A6223"/>
    <w:rsid w:val="000A72C6"/>
    <w:rsid w:val="000B509E"/>
    <w:rsid w:val="000B7716"/>
    <w:rsid w:val="000C47C5"/>
    <w:rsid w:val="000C5463"/>
    <w:rsid w:val="000C725D"/>
    <w:rsid w:val="000D283E"/>
    <w:rsid w:val="000E67E7"/>
    <w:rsid w:val="00114E08"/>
    <w:rsid w:val="00116A74"/>
    <w:rsid w:val="001172DD"/>
    <w:rsid w:val="00124D4A"/>
    <w:rsid w:val="001304E7"/>
    <w:rsid w:val="00130B23"/>
    <w:rsid w:val="00134A35"/>
    <w:rsid w:val="00140597"/>
    <w:rsid w:val="001447C5"/>
    <w:rsid w:val="001458F9"/>
    <w:rsid w:val="00147643"/>
    <w:rsid w:val="00147733"/>
    <w:rsid w:val="0015170C"/>
    <w:rsid w:val="00156BA8"/>
    <w:rsid w:val="001631D4"/>
    <w:rsid w:val="0017473A"/>
    <w:rsid w:val="00185F63"/>
    <w:rsid w:val="00190866"/>
    <w:rsid w:val="001A128B"/>
    <w:rsid w:val="001A687B"/>
    <w:rsid w:val="001B210F"/>
    <w:rsid w:val="001C64BE"/>
    <w:rsid w:val="001D3F33"/>
    <w:rsid w:val="001E26A6"/>
    <w:rsid w:val="001E5357"/>
    <w:rsid w:val="001E7342"/>
    <w:rsid w:val="001F2B66"/>
    <w:rsid w:val="00207477"/>
    <w:rsid w:val="00213969"/>
    <w:rsid w:val="00241C1F"/>
    <w:rsid w:val="002424EC"/>
    <w:rsid w:val="002425AE"/>
    <w:rsid w:val="002425EC"/>
    <w:rsid w:val="00273F49"/>
    <w:rsid w:val="00296D28"/>
    <w:rsid w:val="002A5997"/>
    <w:rsid w:val="002B0E16"/>
    <w:rsid w:val="002C5787"/>
    <w:rsid w:val="002C6203"/>
    <w:rsid w:val="002C6347"/>
    <w:rsid w:val="002F0705"/>
    <w:rsid w:val="002F5741"/>
    <w:rsid w:val="00300AD1"/>
    <w:rsid w:val="0030313A"/>
    <w:rsid w:val="00306295"/>
    <w:rsid w:val="00315901"/>
    <w:rsid w:val="00320AAC"/>
    <w:rsid w:val="0032201A"/>
    <w:rsid w:val="00325198"/>
    <w:rsid w:val="0032559F"/>
    <w:rsid w:val="003340B0"/>
    <w:rsid w:val="0033768C"/>
    <w:rsid w:val="00337CB0"/>
    <w:rsid w:val="0035482A"/>
    <w:rsid w:val="00360984"/>
    <w:rsid w:val="003619F2"/>
    <w:rsid w:val="003624C5"/>
    <w:rsid w:val="00365820"/>
    <w:rsid w:val="00371F62"/>
    <w:rsid w:val="00372662"/>
    <w:rsid w:val="00383486"/>
    <w:rsid w:val="00386D8E"/>
    <w:rsid w:val="003934E2"/>
    <w:rsid w:val="00395EEA"/>
    <w:rsid w:val="003B10ED"/>
    <w:rsid w:val="003B1771"/>
    <w:rsid w:val="003C554F"/>
    <w:rsid w:val="003D0573"/>
    <w:rsid w:val="0040149C"/>
    <w:rsid w:val="0040686C"/>
    <w:rsid w:val="00414478"/>
    <w:rsid w:val="00420400"/>
    <w:rsid w:val="004243FF"/>
    <w:rsid w:val="004364EB"/>
    <w:rsid w:val="004502C9"/>
    <w:rsid w:val="00451989"/>
    <w:rsid w:val="0046436A"/>
    <w:rsid w:val="00464702"/>
    <w:rsid w:val="00470598"/>
    <w:rsid w:val="00474C6E"/>
    <w:rsid w:val="00477EF0"/>
    <w:rsid w:val="004873D5"/>
    <w:rsid w:val="00492BD3"/>
    <w:rsid w:val="004A7AF1"/>
    <w:rsid w:val="004B502E"/>
    <w:rsid w:val="004B70BD"/>
    <w:rsid w:val="004D2F59"/>
    <w:rsid w:val="004D4144"/>
    <w:rsid w:val="004F04A5"/>
    <w:rsid w:val="0051369D"/>
    <w:rsid w:val="0052111D"/>
    <w:rsid w:val="0053633F"/>
    <w:rsid w:val="005473C7"/>
    <w:rsid w:val="00551783"/>
    <w:rsid w:val="005607F0"/>
    <w:rsid w:val="00561262"/>
    <w:rsid w:val="00566BE0"/>
    <w:rsid w:val="005760A9"/>
    <w:rsid w:val="00576737"/>
    <w:rsid w:val="005840BC"/>
    <w:rsid w:val="00594464"/>
    <w:rsid w:val="00594756"/>
    <w:rsid w:val="005951A4"/>
    <w:rsid w:val="005A4610"/>
    <w:rsid w:val="005B16CD"/>
    <w:rsid w:val="005D0613"/>
    <w:rsid w:val="005D5ABE"/>
    <w:rsid w:val="005E3D07"/>
    <w:rsid w:val="005F7082"/>
    <w:rsid w:val="00603505"/>
    <w:rsid w:val="00605936"/>
    <w:rsid w:val="00606271"/>
    <w:rsid w:val="00610145"/>
    <w:rsid w:val="00621660"/>
    <w:rsid w:val="00622781"/>
    <w:rsid w:val="00625F51"/>
    <w:rsid w:val="00634A28"/>
    <w:rsid w:val="00640BFF"/>
    <w:rsid w:val="00642067"/>
    <w:rsid w:val="00667494"/>
    <w:rsid w:val="00672D0E"/>
    <w:rsid w:val="00675992"/>
    <w:rsid w:val="0068195C"/>
    <w:rsid w:val="00683518"/>
    <w:rsid w:val="00693E46"/>
    <w:rsid w:val="0069621B"/>
    <w:rsid w:val="006A26ED"/>
    <w:rsid w:val="006A4DD7"/>
    <w:rsid w:val="006B3AE7"/>
    <w:rsid w:val="006B4267"/>
    <w:rsid w:val="006B598B"/>
    <w:rsid w:val="006D7A7F"/>
    <w:rsid w:val="006E2D51"/>
    <w:rsid w:val="006F209E"/>
    <w:rsid w:val="006F73FB"/>
    <w:rsid w:val="0070604C"/>
    <w:rsid w:val="0071092E"/>
    <w:rsid w:val="00727F94"/>
    <w:rsid w:val="00730E6B"/>
    <w:rsid w:val="007337EB"/>
    <w:rsid w:val="00745D18"/>
    <w:rsid w:val="00746079"/>
    <w:rsid w:val="007479A9"/>
    <w:rsid w:val="0075415C"/>
    <w:rsid w:val="0075757C"/>
    <w:rsid w:val="00776530"/>
    <w:rsid w:val="0077786D"/>
    <w:rsid w:val="00791E8E"/>
    <w:rsid w:val="007955CD"/>
    <w:rsid w:val="007A0109"/>
    <w:rsid w:val="007A2E28"/>
    <w:rsid w:val="007A5067"/>
    <w:rsid w:val="007B069A"/>
    <w:rsid w:val="007B2500"/>
    <w:rsid w:val="007D61D6"/>
    <w:rsid w:val="007E1B19"/>
    <w:rsid w:val="007E3302"/>
    <w:rsid w:val="007E4B24"/>
    <w:rsid w:val="007E5372"/>
    <w:rsid w:val="007F3623"/>
    <w:rsid w:val="007F660E"/>
    <w:rsid w:val="00820B25"/>
    <w:rsid w:val="008266A2"/>
    <w:rsid w:val="00827311"/>
    <w:rsid w:val="008307F4"/>
    <w:rsid w:val="00834BB4"/>
    <w:rsid w:val="00835187"/>
    <w:rsid w:val="00835A4A"/>
    <w:rsid w:val="00835CC1"/>
    <w:rsid w:val="008433A4"/>
    <w:rsid w:val="00844EBC"/>
    <w:rsid w:val="00873501"/>
    <w:rsid w:val="00876326"/>
    <w:rsid w:val="008945D9"/>
    <w:rsid w:val="008B2B94"/>
    <w:rsid w:val="008C79F9"/>
    <w:rsid w:val="008E2568"/>
    <w:rsid w:val="008E5408"/>
    <w:rsid w:val="008F0F19"/>
    <w:rsid w:val="008F19C4"/>
    <w:rsid w:val="008F7AF7"/>
    <w:rsid w:val="009068F5"/>
    <w:rsid w:val="00915DA2"/>
    <w:rsid w:val="00915ED4"/>
    <w:rsid w:val="00916416"/>
    <w:rsid w:val="0092516F"/>
    <w:rsid w:val="0093223C"/>
    <w:rsid w:val="00940539"/>
    <w:rsid w:val="00952270"/>
    <w:rsid w:val="009533FD"/>
    <w:rsid w:val="009564BC"/>
    <w:rsid w:val="00962837"/>
    <w:rsid w:val="009824EC"/>
    <w:rsid w:val="00992B0B"/>
    <w:rsid w:val="00997BBF"/>
    <w:rsid w:val="009A6725"/>
    <w:rsid w:val="009B0609"/>
    <w:rsid w:val="009B6577"/>
    <w:rsid w:val="009C6138"/>
    <w:rsid w:val="009C656F"/>
    <w:rsid w:val="009D6263"/>
    <w:rsid w:val="009D71C1"/>
    <w:rsid w:val="009E1EC4"/>
    <w:rsid w:val="009F2CF0"/>
    <w:rsid w:val="00A00230"/>
    <w:rsid w:val="00A01AD0"/>
    <w:rsid w:val="00A04690"/>
    <w:rsid w:val="00A205E8"/>
    <w:rsid w:val="00A40403"/>
    <w:rsid w:val="00A40DD3"/>
    <w:rsid w:val="00A57C51"/>
    <w:rsid w:val="00A60ED5"/>
    <w:rsid w:val="00A62E2D"/>
    <w:rsid w:val="00A65F84"/>
    <w:rsid w:val="00A66A2B"/>
    <w:rsid w:val="00A74065"/>
    <w:rsid w:val="00A75DA0"/>
    <w:rsid w:val="00A824F2"/>
    <w:rsid w:val="00A8311B"/>
    <w:rsid w:val="00A92C81"/>
    <w:rsid w:val="00A94CC7"/>
    <w:rsid w:val="00AA2381"/>
    <w:rsid w:val="00AA66ED"/>
    <w:rsid w:val="00AD0587"/>
    <w:rsid w:val="00AD1EFE"/>
    <w:rsid w:val="00AE0D3F"/>
    <w:rsid w:val="00AE6773"/>
    <w:rsid w:val="00B01F08"/>
    <w:rsid w:val="00B16E8F"/>
    <w:rsid w:val="00B217D2"/>
    <w:rsid w:val="00B30401"/>
    <w:rsid w:val="00B32358"/>
    <w:rsid w:val="00B34928"/>
    <w:rsid w:val="00B46977"/>
    <w:rsid w:val="00B50C03"/>
    <w:rsid w:val="00B6637D"/>
    <w:rsid w:val="00B773B4"/>
    <w:rsid w:val="00B91631"/>
    <w:rsid w:val="00BA5714"/>
    <w:rsid w:val="00BB76D0"/>
    <w:rsid w:val="00BC363C"/>
    <w:rsid w:val="00BD6448"/>
    <w:rsid w:val="00C37409"/>
    <w:rsid w:val="00C4015C"/>
    <w:rsid w:val="00C428A6"/>
    <w:rsid w:val="00C45694"/>
    <w:rsid w:val="00C61BC0"/>
    <w:rsid w:val="00C62C24"/>
    <w:rsid w:val="00C635B6"/>
    <w:rsid w:val="00C718F8"/>
    <w:rsid w:val="00C83A76"/>
    <w:rsid w:val="00CA5CBD"/>
    <w:rsid w:val="00CB24A4"/>
    <w:rsid w:val="00CC294C"/>
    <w:rsid w:val="00CD2A43"/>
    <w:rsid w:val="00CE005B"/>
    <w:rsid w:val="00CE45A4"/>
    <w:rsid w:val="00D0361A"/>
    <w:rsid w:val="00D13D50"/>
    <w:rsid w:val="00D23888"/>
    <w:rsid w:val="00D25D80"/>
    <w:rsid w:val="00D268BF"/>
    <w:rsid w:val="00D3064E"/>
    <w:rsid w:val="00D30ADD"/>
    <w:rsid w:val="00D31C93"/>
    <w:rsid w:val="00D43A0D"/>
    <w:rsid w:val="00D46867"/>
    <w:rsid w:val="00D52190"/>
    <w:rsid w:val="00D526F3"/>
    <w:rsid w:val="00D72813"/>
    <w:rsid w:val="00DA2034"/>
    <w:rsid w:val="00DC1AA7"/>
    <w:rsid w:val="00DC6642"/>
    <w:rsid w:val="00DC733E"/>
    <w:rsid w:val="00DE0325"/>
    <w:rsid w:val="00DF57BE"/>
    <w:rsid w:val="00E03C4B"/>
    <w:rsid w:val="00E06500"/>
    <w:rsid w:val="00E20D97"/>
    <w:rsid w:val="00E327A2"/>
    <w:rsid w:val="00E415FF"/>
    <w:rsid w:val="00E553E1"/>
    <w:rsid w:val="00E57060"/>
    <w:rsid w:val="00E619D2"/>
    <w:rsid w:val="00E72883"/>
    <w:rsid w:val="00E74630"/>
    <w:rsid w:val="00E804C3"/>
    <w:rsid w:val="00E82102"/>
    <w:rsid w:val="00E84047"/>
    <w:rsid w:val="00E87616"/>
    <w:rsid w:val="00E91C0A"/>
    <w:rsid w:val="00E91EC1"/>
    <w:rsid w:val="00EA5C16"/>
    <w:rsid w:val="00EA703D"/>
    <w:rsid w:val="00EB69D5"/>
    <w:rsid w:val="00EC1394"/>
    <w:rsid w:val="00EC68A6"/>
    <w:rsid w:val="00ED026A"/>
    <w:rsid w:val="00ED2BCA"/>
    <w:rsid w:val="00ED38D0"/>
    <w:rsid w:val="00ED6765"/>
    <w:rsid w:val="00EE1A45"/>
    <w:rsid w:val="00EE7D55"/>
    <w:rsid w:val="00EF000D"/>
    <w:rsid w:val="00F1317F"/>
    <w:rsid w:val="00F24774"/>
    <w:rsid w:val="00F42B68"/>
    <w:rsid w:val="00F46633"/>
    <w:rsid w:val="00F545A3"/>
    <w:rsid w:val="00F56B17"/>
    <w:rsid w:val="00F64838"/>
    <w:rsid w:val="00F67651"/>
    <w:rsid w:val="00F728E7"/>
    <w:rsid w:val="00F752FA"/>
    <w:rsid w:val="00F97CD7"/>
    <w:rsid w:val="00FA1D44"/>
    <w:rsid w:val="00FB5706"/>
    <w:rsid w:val="00FB7619"/>
    <w:rsid w:val="00FC25B3"/>
    <w:rsid w:val="00FC46AD"/>
    <w:rsid w:val="00FC5947"/>
    <w:rsid w:val="00FD5172"/>
    <w:rsid w:val="00FE0F46"/>
    <w:rsid w:val="00FE3135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1E35FE"/>
  <w15:docId w15:val="{C3D348CA-78AE-422A-BBE8-9B88A0E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844E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4E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68F5"/>
    <w:pPr>
      <w:ind w:left="708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qFormat/>
    <w:rsid w:val="009068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68F5"/>
    <w:rPr>
      <w:rFonts w:ascii="Cambria" w:hAnsi="Cambria"/>
      <w:b/>
      <w:bCs/>
      <w:kern w:val="28"/>
      <w:sz w:val="32"/>
      <w:szCs w:val="32"/>
    </w:rPr>
  </w:style>
  <w:style w:type="character" w:styleId="Hipercze">
    <w:name w:val="Hyperlink"/>
    <w:rsid w:val="009068F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F19C4"/>
    <w:rPr>
      <w:b/>
      <w:bCs/>
    </w:rPr>
  </w:style>
  <w:style w:type="paragraph" w:styleId="Tekstprzypisukocowego">
    <w:name w:val="endnote text"/>
    <w:basedOn w:val="Normalny"/>
    <w:link w:val="TekstprzypisukocowegoZnak"/>
    <w:rsid w:val="000B77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716"/>
    <w:rPr>
      <w:rFonts w:ascii="Arial" w:hAnsi="Arial"/>
    </w:rPr>
  </w:style>
  <w:style w:type="character" w:styleId="Odwoanieprzypisukocowego">
    <w:name w:val="endnote reference"/>
    <w:basedOn w:val="Domylnaczcionkaakapitu"/>
    <w:rsid w:val="000B7716"/>
    <w:rPr>
      <w:vertAlign w:val="superscript"/>
    </w:rPr>
  </w:style>
  <w:style w:type="paragraph" w:customStyle="1" w:styleId="Standard">
    <w:name w:val="Standard"/>
    <w:rsid w:val="0038348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34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colour">
    <w:name w:val="colour"/>
    <w:basedOn w:val="Domylnaczcionkaakapitu"/>
    <w:rsid w:val="001E7342"/>
  </w:style>
  <w:style w:type="character" w:customStyle="1" w:styleId="apple-converted-space">
    <w:name w:val="apple-converted-space"/>
    <w:basedOn w:val="Domylnaczcionkaakapitu"/>
    <w:rsid w:val="00116A74"/>
  </w:style>
  <w:style w:type="character" w:styleId="Odwoaniedokomentarza">
    <w:name w:val="annotation reference"/>
    <w:basedOn w:val="Domylnaczcionkaakapitu"/>
    <w:uiPriority w:val="99"/>
    <w:semiHidden/>
    <w:unhideWhenUsed/>
    <w:rsid w:val="002F57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F57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574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F5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574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4D414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kapa@ug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GEZ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5D06-E715-4FFE-88C0-FF1A19DE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20</TotalTime>
  <Pages>2</Pages>
  <Words>437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KLegezynska</dc:creator>
  <cp:lastModifiedBy>Justyna Kapa</cp:lastModifiedBy>
  <cp:revision>4</cp:revision>
  <cp:lastPrinted>2021-07-07T09:48:00Z</cp:lastPrinted>
  <dcterms:created xsi:type="dcterms:W3CDTF">2024-06-10T07:40:00Z</dcterms:created>
  <dcterms:modified xsi:type="dcterms:W3CDTF">2024-06-13T12:17:00Z</dcterms:modified>
</cp:coreProperties>
</file>