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6F" w:rsidRDefault="009C656F" w:rsidP="0071092E">
      <w:pPr>
        <w:autoSpaceDE w:val="0"/>
        <w:autoSpaceDN w:val="0"/>
        <w:adjustRightInd w:val="0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</w:p>
    <w:p w:rsidR="001447C5" w:rsidRDefault="001447C5" w:rsidP="009C656F">
      <w:pPr>
        <w:autoSpaceDE w:val="0"/>
        <w:autoSpaceDN w:val="0"/>
        <w:adjustRightInd w:val="0"/>
        <w:jc w:val="center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</w:p>
    <w:p w:rsidR="002F5741" w:rsidRDefault="002F5741" w:rsidP="00EF3E55">
      <w:pPr>
        <w:tabs>
          <w:tab w:val="left" w:pos="993"/>
          <w:tab w:val="left" w:pos="6946"/>
        </w:tabs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  <w:r>
        <w:rPr>
          <w:rFonts w:asciiTheme="minorHAnsi" w:hAnsiTheme="minorHAnsi" w:cs="TimesNewRoman"/>
          <w:color w:val="000000" w:themeColor="text1"/>
          <w:sz w:val="18"/>
          <w:szCs w:val="18"/>
        </w:rPr>
        <w:tab/>
      </w:r>
    </w:p>
    <w:p w:rsidR="00EF3E55" w:rsidRPr="00792B85" w:rsidRDefault="00EF3E55" w:rsidP="00EF3E55">
      <w:pPr>
        <w:spacing w:after="60"/>
        <w:ind w:left="-68"/>
        <w:jc w:val="both"/>
        <w:rPr>
          <w:rFonts w:ascii="Times New Roman" w:hAnsi="Times New Roman"/>
          <w:b/>
          <w:bCs/>
          <w:color w:val="000000" w:themeColor="text1"/>
        </w:rPr>
      </w:pPr>
      <w:r w:rsidRPr="00792B85">
        <w:rPr>
          <w:rFonts w:ascii="Times New Roman" w:hAnsi="Times New Roman"/>
          <w:b/>
          <w:bCs/>
          <w:color w:val="000000" w:themeColor="text1"/>
        </w:rPr>
        <w:t>Zakres tematyczny letn</w:t>
      </w:r>
      <w:r w:rsidR="00792B85" w:rsidRPr="00792B85">
        <w:rPr>
          <w:rFonts w:ascii="Times New Roman" w:hAnsi="Times New Roman"/>
          <w:b/>
          <w:bCs/>
          <w:color w:val="000000" w:themeColor="text1"/>
        </w:rPr>
        <w:t>iego kursu ICHTIOLOGIA MORZA, 25.08-08.09.2024</w:t>
      </w:r>
      <w:r w:rsidRPr="00792B85">
        <w:rPr>
          <w:rFonts w:ascii="Times New Roman" w:hAnsi="Times New Roman"/>
          <w:b/>
          <w:bCs/>
          <w:color w:val="000000" w:themeColor="text1"/>
        </w:rPr>
        <w:t xml:space="preserve"> </w:t>
      </w:r>
    </w:p>
    <w:p w:rsidR="00EF3E55" w:rsidRPr="00792B85" w:rsidRDefault="00EF3E55" w:rsidP="00EF3E55">
      <w:pPr>
        <w:spacing w:after="60"/>
        <w:ind w:left="-68"/>
        <w:jc w:val="both"/>
        <w:rPr>
          <w:rFonts w:ascii="Times New Roman" w:hAnsi="Times New Roman"/>
          <w:b/>
          <w:bCs/>
          <w:color w:val="000000" w:themeColor="text1"/>
        </w:rPr>
      </w:pPr>
    </w:p>
    <w:p w:rsidR="00EF3E55" w:rsidRPr="00792B85" w:rsidRDefault="00EF3E55" w:rsidP="00EF3E55">
      <w:pPr>
        <w:spacing w:after="60"/>
        <w:ind w:left="-68"/>
        <w:jc w:val="both"/>
        <w:rPr>
          <w:rFonts w:ascii="Times New Roman" w:hAnsi="Times New Roman"/>
          <w:b/>
          <w:bCs/>
          <w:color w:val="000000" w:themeColor="text1"/>
        </w:rPr>
      </w:pPr>
    </w:p>
    <w:p w:rsidR="006C01D2" w:rsidRPr="006C01D2" w:rsidRDefault="006C01D2" w:rsidP="006C01D2">
      <w:pPr>
        <w:numPr>
          <w:ilvl w:val="0"/>
          <w:numId w:val="34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Zasady bezpieczeństwa i pracy na morzu</w:t>
      </w:r>
    </w:p>
    <w:p w:rsidR="006C01D2" w:rsidRPr="006C01D2" w:rsidRDefault="006C01D2" w:rsidP="006C01D2">
      <w:pPr>
        <w:numPr>
          <w:ilvl w:val="0"/>
          <w:numId w:val="34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Ichtiofauna bałtycka</w:t>
      </w:r>
    </w:p>
    <w:p w:rsidR="006C01D2" w:rsidRPr="006C01D2" w:rsidRDefault="006C01D2" w:rsidP="006C01D2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Gatunki ryb wód przybrzeżnych</w:t>
      </w:r>
      <w:bookmarkStart w:id="0" w:name="_GoBack"/>
      <w:bookmarkEnd w:id="0"/>
    </w:p>
    <w:p w:rsidR="006C01D2" w:rsidRPr="006C01D2" w:rsidRDefault="006C01D2" w:rsidP="006C01D2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Siedliska ryb strefy przybrzeżnej</w:t>
      </w:r>
    </w:p>
    <w:p w:rsidR="006C01D2" w:rsidRPr="006C01D2" w:rsidRDefault="006C01D2" w:rsidP="006C01D2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 xml:space="preserve">Zmienność dobowa występowania ichtiofauny piaszczystego </w:t>
      </w:r>
      <w:proofErr w:type="spellStart"/>
      <w:r w:rsidRPr="006C01D2">
        <w:rPr>
          <w:rFonts w:ascii="Times New Roman" w:hAnsi="Times New Roman"/>
        </w:rPr>
        <w:t>eulitoralu</w:t>
      </w:r>
      <w:proofErr w:type="spellEnd"/>
    </w:p>
    <w:p w:rsidR="006C01D2" w:rsidRPr="006C01D2" w:rsidRDefault="006C01D2" w:rsidP="006C01D2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Ichtiofauna otwartych wód Bałtyku</w:t>
      </w:r>
    </w:p>
    <w:p w:rsidR="006C01D2" w:rsidRPr="006C01D2" w:rsidRDefault="006C01D2" w:rsidP="006C01D2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 xml:space="preserve">Ryby dwuśrodowiskowe </w:t>
      </w:r>
    </w:p>
    <w:p w:rsidR="006C01D2" w:rsidRPr="006C01D2" w:rsidRDefault="006C01D2" w:rsidP="006C01D2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Gatunki obce</w:t>
      </w:r>
    </w:p>
    <w:p w:rsidR="006C01D2" w:rsidRPr="006C01D2" w:rsidRDefault="006C01D2" w:rsidP="006C01D2">
      <w:pPr>
        <w:numPr>
          <w:ilvl w:val="0"/>
          <w:numId w:val="34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Podstawy analizy ichtiologicznej</w:t>
      </w:r>
    </w:p>
    <w:p w:rsidR="006C01D2" w:rsidRPr="006C01D2" w:rsidRDefault="006C01D2" w:rsidP="006C01D2">
      <w:pPr>
        <w:numPr>
          <w:ilvl w:val="0"/>
          <w:numId w:val="36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Zasady przeprowadzania masowej i szczegółowej analizy ichtiologicznej</w:t>
      </w:r>
    </w:p>
    <w:p w:rsidR="006C01D2" w:rsidRPr="006C01D2" w:rsidRDefault="006C01D2" w:rsidP="006C01D2">
      <w:pPr>
        <w:numPr>
          <w:ilvl w:val="0"/>
          <w:numId w:val="36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Metody przeprowadzania sekcji anatomicznej ryb</w:t>
      </w:r>
    </w:p>
    <w:p w:rsidR="006C01D2" w:rsidRPr="006C01D2" w:rsidRDefault="006C01D2" w:rsidP="006C01D2">
      <w:pPr>
        <w:numPr>
          <w:ilvl w:val="0"/>
          <w:numId w:val="36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Sposoby oznaczania wieku ryb</w:t>
      </w:r>
    </w:p>
    <w:p w:rsidR="006C01D2" w:rsidRPr="006C01D2" w:rsidRDefault="006C01D2" w:rsidP="006C01D2">
      <w:pPr>
        <w:numPr>
          <w:ilvl w:val="0"/>
          <w:numId w:val="36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Metody i zasady badań pokarmu ryb</w:t>
      </w:r>
    </w:p>
    <w:p w:rsidR="006C01D2" w:rsidRPr="006C01D2" w:rsidRDefault="006C01D2" w:rsidP="006C01D2">
      <w:pPr>
        <w:numPr>
          <w:ilvl w:val="0"/>
          <w:numId w:val="36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Podstawy ichtioparazytologii</w:t>
      </w:r>
    </w:p>
    <w:p w:rsidR="006C01D2" w:rsidRPr="006C01D2" w:rsidRDefault="006C01D2" w:rsidP="006C01D2">
      <w:pPr>
        <w:numPr>
          <w:ilvl w:val="0"/>
          <w:numId w:val="36"/>
        </w:numPr>
        <w:rPr>
          <w:rFonts w:ascii="Times New Roman" w:hAnsi="Times New Roman"/>
        </w:rPr>
      </w:pPr>
      <w:r w:rsidRPr="006C01D2">
        <w:rPr>
          <w:rFonts w:ascii="Times New Roman" w:hAnsi="Times New Roman"/>
        </w:rPr>
        <w:t>Wykorzystywanie technik połowowych do badań ichtiologicznych</w:t>
      </w:r>
    </w:p>
    <w:p w:rsidR="006C01D2" w:rsidRPr="006C01D2" w:rsidRDefault="006C01D2" w:rsidP="006C01D2">
      <w:pPr>
        <w:numPr>
          <w:ilvl w:val="0"/>
          <w:numId w:val="36"/>
        </w:numPr>
        <w:rPr>
          <w:rFonts w:ascii="Times New Roman" w:hAnsi="Times New Roman"/>
        </w:rPr>
      </w:pPr>
      <w:r w:rsidRPr="006C01D2">
        <w:rPr>
          <w:rFonts w:ascii="Times New Roman" w:hAnsi="Times New Roman"/>
        </w:rPr>
        <w:t>Dokumentacja fotograficzna w badaniach naukowych</w:t>
      </w:r>
    </w:p>
    <w:p w:rsidR="006C01D2" w:rsidRPr="006C01D2" w:rsidRDefault="006C01D2" w:rsidP="006C01D2">
      <w:pPr>
        <w:numPr>
          <w:ilvl w:val="0"/>
          <w:numId w:val="34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Gospodarcze wykorzystanie zasobów ryb</w:t>
      </w:r>
    </w:p>
    <w:p w:rsidR="006C01D2" w:rsidRPr="006C01D2" w:rsidRDefault="006C01D2" w:rsidP="006C01D2">
      <w:pPr>
        <w:numPr>
          <w:ilvl w:val="0"/>
          <w:numId w:val="37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 xml:space="preserve">Tradycyjne i nowe techniki połowów ryb </w:t>
      </w:r>
    </w:p>
    <w:p w:rsidR="006C01D2" w:rsidRPr="006C01D2" w:rsidRDefault="006C01D2" w:rsidP="006C01D2">
      <w:pPr>
        <w:numPr>
          <w:ilvl w:val="0"/>
          <w:numId w:val="37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Rozwój akwakultury i wpływ na zasoby ryb</w:t>
      </w:r>
    </w:p>
    <w:p w:rsidR="006C01D2" w:rsidRPr="006C01D2" w:rsidRDefault="006C01D2" w:rsidP="006C01D2">
      <w:pPr>
        <w:numPr>
          <w:ilvl w:val="0"/>
          <w:numId w:val="37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Podstawy zarządzania rybołówstwem morskim - warsztaty MSC</w:t>
      </w:r>
    </w:p>
    <w:p w:rsidR="006C01D2" w:rsidRPr="006C01D2" w:rsidRDefault="006C01D2" w:rsidP="006C01D2">
      <w:pPr>
        <w:numPr>
          <w:ilvl w:val="0"/>
          <w:numId w:val="34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Ochrona ryb i ich siedlisk</w:t>
      </w:r>
    </w:p>
    <w:p w:rsidR="006C01D2" w:rsidRPr="006C01D2" w:rsidRDefault="006C01D2" w:rsidP="006C01D2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Zagrożenia gatunków ryb i ich siedlisk</w:t>
      </w:r>
    </w:p>
    <w:p w:rsidR="006C01D2" w:rsidRPr="006C01D2" w:rsidRDefault="006C01D2" w:rsidP="006C01D2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Metody ochrony ichtiofauny</w:t>
      </w:r>
    </w:p>
    <w:p w:rsidR="006C01D2" w:rsidRPr="006C01D2" w:rsidRDefault="006C01D2" w:rsidP="006C01D2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Ocena metod połowu pod kątem ich wpływu na zasoby przyrodnicze i środowisko</w:t>
      </w:r>
    </w:p>
    <w:p w:rsidR="006C01D2" w:rsidRPr="006C01D2" w:rsidRDefault="006C01D2" w:rsidP="006C01D2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6C01D2">
        <w:rPr>
          <w:rFonts w:ascii="Times New Roman" w:hAnsi="Times New Roman"/>
        </w:rPr>
        <w:t>Problem przyłowu w rybołówstwie morskim</w:t>
      </w:r>
    </w:p>
    <w:p w:rsidR="001447C5" w:rsidRDefault="001447C5" w:rsidP="001447C5">
      <w:pPr>
        <w:spacing w:after="60"/>
        <w:ind w:left="-68"/>
        <w:jc w:val="both"/>
        <w:rPr>
          <w:rFonts w:asciiTheme="minorHAnsi" w:hAnsiTheme="minorHAnsi" w:cs="TimesNewRoman"/>
          <w:color w:val="000000" w:themeColor="text1"/>
          <w:sz w:val="22"/>
          <w:szCs w:val="22"/>
        </w:rPr>
      </w:pPr>
    </w:p>
    <w:p w:rsidR="001447C5" w:rsidRDefault="001447C5" w:rsidP="001447C5">
      <w:pPr>
        <w:spacing w:after="60"/>
        <w:ind w:left="-68"/>
        <w:jc w:val="both"/>
        <w:rPr>
          <w:rFonts w:asciiTheme="minorHAnsi" w:hAnsiTheme="minorHAnsi" w:cs="TimesNewRoman"/>
          <w:color w:val="000000" w:themeColor="text1"/>
          <w:sz w:val="22"/>
          <w:szCs w:val="22"/>
        </w:rPr>
      </w:pPr>
    </w:p>
    <w:p w:rsidR="001447C5" w:rsidRPr="00116A74" w:rsidRDefault="001447C5" w:rsidP="00F64838">
      <w:pPr>
        <w:spacing w:after="60"/>
        <w:ind w:left="-68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sectPr w:rsidR="001447C5" w:rsidRPr="00116A74" w:rsidSect="007A2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366" w:bottom="1077" w:left="1418" w:header="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05" w:rsidRDefault="00603505">
      <w:r>
        <w:separator/>
      </w:r>
    </w:p>
  </w:endnote>
  <w:endnote w:type="continuationSeparator" w:id="0">
    <w:p w:rsidR="00603505" w:rsidRDefault="0060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05" w:rsidRPr="00C45694" w:rsidRDefault="002424EC" w:rsidP="002424EC">
    <w:pPr>
      <w:pStyle w:val="Stopka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5E0FF7CE" wp14:editId="25A29565">
          <wp:simplePos x="0" y="0"/>
          <wp:positionH relativeFrom="margin">
            <wp:posOffset>-209550</wp:posOffset>
          </wp:positionH>
          <wp:positionV relativeFrom="paragraph">
            <wp:posOffset>200025</wp:posOffset>
          </wp:positionV>
          <wp:extent cx="1352550" cy="81153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_logo_RGB_podstawowy_pozytyw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6CD">
      <w:rPr>
        <w:noProof/>
      </w:rPr>
      <w:drawing>
        <wp:anchor distT="0" distB="0" distL="114300" distR="114300" simplePos="0" relativeHeight="251660288" behindDoc="0" locked="0" layoutInCell="1" allowOverlap="1" wp14:anchorId="04726288" wp14:editId="333A9C00">
          <wp:simplePos x="0" y="0"/>
          <wp:positionH relativeFrom="margin">
            <wp:posOffset>2884805</wp:posOffset>
          </wp:positionH>
          <wp:positionV relativeFrom="margin">
            <wp:posOffset>8587105</wp:posOffset>
          </wp:positionV>
          <wp:extent cx="1383030" cy="448310"/>
          <wp:effectExtent l="0" t="0" r="7620" b="889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22"/>
        <w:szCs w:val="22"/>
      </w:rPr>
      <w:t xml:space="preserve">         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B9D3A40" wp14:editId="19D06B1D">
          <wp:extent cx="714375" cy="719298"/>
          <wp:effectExtent l="0" t="0" r="0" b="508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00" cy="72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07F0" w:rsidRPr="005607F0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="005607F0" w:rsidRPr="005607F0">
      <w:rPr>
        <w:rFonts w:asciiTheme="minorHAnsi" w:hAnsiTheme="minorHAnsi" w:cstheme="minorHAnsi"/>
        <w:sz w:val="22"/>
        <w:szCs w:val="22"/>
      </w:rPr>
      <w:ptab w:relativeTo="margin" w:alignment="right" w:leader="none"/>
    </w:r>
    <w:r>
      <w:rPr>
        <w:noProof/>
      </w:rPr>
      <w:drawing>
        <wp:inline distT="0" distB="0" distL="0" distR="0" wp14:anchorId="32498A34" wp14:editId="4A47C887">
          <wp:extent cx="1000125" cy="10562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a_Grupa_Orlen_pionowy_CMYK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1" cy="108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05" w:rsidRDefault="00603505">
      <w:r>
        <w:separator/>
      </w:r>
    </w:p>
  </w:footnote>
  <w:footnote w:type="continuationSeparator" w:id="0">
    <w:p w:rsidR="00603505" w:rsidRDefault="0060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05" w:rsidRPr="005607F0" w:rsidRDefault="007A2E28" w:rsidP="005607F0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8DC165B" wp14:editId="0E527DE7">
              <wp:simplePos x="0" y="0"/>
              <wp:positionH relativeFrom="column">
                <wp:posOffset>3414395</wp:posOffset>
              </wp:positionH>
              <wp:positionV relativeFrom="paragraph">
                <wp:posOffset>279400</wp:posOffset>
              </wp:positionV>
              <wp:extent cx="2371725" cy="1404620"/>
              <wp:effectExtent l="0" t="0" r="9525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357" w:rsidRPr="001E5357" w:rsidRDefault="001E5357" w:rsidP="001E53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DOFINANSOWANE ZE ŚRODKÓW</w:t>
                          </w:r>
                        </w:p>
                        <w:p w:rsidR="001E5357" w:rsidRPr="001E5357" w:rsidRDefault="001E5357" w:rsidP="001E53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WÓJEWÓDZKIEGO FUNDUSZU OCHRONY</w:t>
                          </w:r>
                        </w:p>
                        <w:p w:rsidR="001E5357" w:rsidRPr="001E5357" w:rsidRDefault="001E5357" w:rsidP="001E53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ŚRODOWISKA I GOSPODARKI WODNEJ</w:t>
                          </w:r>
                        </w:p>
                        <w:p w:rsidR="001E5357" w:rsidRDefault="001E5357" w:rsidP="001E5357">
                          <w:pPr>
                            <w:jc w:val="center"/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W GDAŃSKU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DC16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85pt;margin-top:22pt;width:18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" stroked="f">
              <v:textbox style="mso-fit-shape-to-text:t">
                <w:txbxContent>
                  <w:p w:rsidR="001E5357" w:rsidRPr="001E5357" w:rsidRDefault="001E5357" w:rsidP="001E53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5357">
                      <w:rPr>
                        <w:sz w:val="16"/>
                        <w:szCs w:val="16"/>
                      </w:rPr>
                      <w:t>DOFINANSOWANE ZE ŚRODKÓW</w:t>
                    </w:r>
                  </w:p>
                  <w:p w:rsidR="001E5357" w:rsidRPr="001E5357" w:rsidRDefault="001E5357" w:rsidP="001E53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5357">
                      <w:rPr>
                        <w:sz w:val="16"/>
                        <w:szCs w:val="16"/>
                      </w:rPr>
                      <w:t>WÓJEWÓDZKIEGO FUNDUSZU OCHRONY</w:t>
                    </w:r>
                  </w:p>
                  <w:p w:rsidR="001E5357" w:rsidRPr="001E5357" w:rsidRDefault="001E5357" w:rsidP="001E53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5357">
                      <w:rPr>
                        <w:sz w:val="16"/>
                        <w:szCs w:val="16"/>
                      </w:rPr>
                      <w:t>ŚRODOWISKA I GOSPODARKI WODNEJ</w:t>
                    </w:r>
                  </w:p>
                  <w:p w:rsidR="001E5357" w:rsidRDefault="001E5357" w:rsidP="001E5357">
                    <w:pPr>
                      <w:jc w:val="center"/>
                    </w:pPr>
                    <w:r w:rsidRPr="001E5357">
                      <w:rPr>
                        <w:sz w:val="16"/>
                        <w:szCs w:val="16"/>
                      </w:rPr>
                      <w:t>W GDAŃSKU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AFF0A4E" wp14:editId="353B23EF">
          <wp:extent cx="1901664" cy="1057275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typ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031" cy="111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B92"/>
    <w:multiLevelType w:val="hybridMultilevel"/>
    <w:tmpl w:val="6E30BFD2"/>
    <w:lvl w:ilvl="0" w:tplc="E6001E26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</w:rPr>
    </w:lvl>
    <w:lvl w:ilvl="1" w:tplc="4BA08E6E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850"/>
    <w:multiLevelType w:val="hybridMultilevel"/>
    <w:tmpl w:val="8788EEAC"/>
    <w:lvl w:ilvl="0" w:tplc="7460F37A">
      <w:start w:val="2"/>
      <w:numFmt w:val="upperRoman"/>
      <w:lvlText w:val="%1."/>
      <w:lvlJc w:val="left"/>
      <w:pPr>
        <w:ind w:left="2280" w:hanging="720"/>
      </w:pPr>
      <w:rPr>
        <w:rFonts w:hint="default"/>
        <w:b/>
        <w:color w:val="auto"/>
      </w:rPr>
    </w:lvl>
    <w:lvl w:ilvl="1" w:tplc="8DE617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B40B76">
      <w:start w:val="1"/>
      <w:numFmt w:val="decimal"/>
      <w:lvlText w:val="%4)"/>
      <w:lvlJc w:val="left"/>
      <w:pPr>
        <w:ind w:left="2880" w:hanging="360"/>
      </w:pPr>
      <w:rPr>
        <w:rFonts w:eastAsia="Calibri" w:cs="Calibri"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2FE2"/>
    <w:multiLevelType w:val="hybridMultilevel"/>
    <w:tmpl w:val="F184F5CC"/>
    <w:lvl w:ilvl="0" w:tplc="74A2E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C60F69"/>
    <w:multiLevelType w:val="hybridMultilevel"/>
    <w:tmpl w:val="AC8CFA14"/>
    <w:lvl w:ilvl="0" w:tplc="572A502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9B75F5"/>
    <w:multiLevelType w:val="hybridMultilevel"/>
    <w:tmpl w:val="294EF822"/>
    <w:lvl w:ilvl="0" w:tplc="D31C9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3A0"/>
    <w:multiLevelType w:val="hybridMultilevel"/>
    <w:tmpl w:val="357E950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D8309F"/>
    <w:multiLevelType w:val="hybridMultilevel"/>
    <w:tmpl w:val="B0649314"/>
    <w:lvl w:ilvl="0" w:tplc="B0565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67148"/>
    <w:multiLevelType w:val="hybridMultilevel"/>
    <w:tmpl w:val="4CF00596"/>
    <w:lvl w:ilvl="0" w:tplc="F850A38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2A37D55"/>
    <w:multiLevelType w:val="hybridMultilevel"/>
    <w:tmpl w:val="AAE2184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313793"/>
    <w:multiLevelType w:val="hybridMultilevel"/>
    <w:tmpl w:val="7AA6ACF6"/>
    <w:lvl w:ilvl="0" w:tplc="D38AF29C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3D6"/>
    <w:multiLevelType w:val="hybridMultilevel"/>
    <w:tmpl w:val="1384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111F"/>
    <w:multiLevelType w:val="hybridMultilevel"/>
    <w:tmpl w:val="374CCC6A"/>
    <w:lvl w:ilvl="0" w:tplc="1B82A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C1734"/>
    <w:multiLevelType w:val="hybridMultilevel"/>
    <w:tmpl w:val="CE7C07B0"/>
    <w:lvl w:ilvl="0" w:tplc="CD527E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435178"/>
    <w:multiLevelType w:val="hybridMultilevel"/>
    <w:tmpl w:val="277655FE"/>
    <w:lvl w:ilvl="0" w:tplc="FB9E7D58">
      <w:numFmt w:val="bullet"/>
      <w:lvlText w:val=""/>
      <w:lvlJc w:val="left"/>
      <w:pPr>
        <w:ind w:left="292" w:hanging="360"/>
      </w:pPr>
      <w:rPr>
        <w:rFonts w:ascii="Symbol" w:eastAsia="TimesNewRoman,Italic" w:hAnsi="Symbol" w:cs="TimesNewRoman,Italic" w:hint="default"/>
      </w:rPr>
    </w:lvl>
    <w:lvl w:ilvl="1" w:tplc="0415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4" w15:restartNumberingAfterBreak="0">
    <w:nsid w:val="325D603A"/>
    <w:multiLevelType w:val="hybridMultilevel"/>
    <w:tmpl w:val="74127A9E"/>
    <w:lvl w:ilvl="0" w:tplc="0C544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66F8A"/>
    <w:multiLevelType w:val="hybridMultilevel"/>
    <w:tmpl w:val="EC80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A77D7"/>
    <w:multiLevelType w:val="hybridMultilevel"/>
    <w:tmpl w:val="41AA94BE"/>
    <w:lvl w:ilvl="0" w:tplc="8144A13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7630517"/>
    <w:multiLevelType w:val="hybridMultilevel"/>
    <w:tmpl w:val="FE1CFF0C"/>
    <w:lvl w:ilvl="0" w:tplc="2C5E9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537D5A"/>
    <w:multiLevelType w:val="hybridMultilevel"/>
    <w:tmpl w:val="7F625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E7DA6"/>
    <w:multiLevelType w:val="hybridMultilevel"/>
    <w:tmpl w:val="1952CC92"/>
    <w:lvl w:ilvl="0" w:tplc="572A50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419A"/>
    <w:multiLevelType w:val="hybridMultilevel"/>
    <w:tmpl w:val="2A1AACA2"/>
    <w:lvl w:ilvl="0" w:tplc="45FC315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FB66EC"/>
    <w:multiLevelType w:val="hybridMultilevel"/>
    <w:tmpl w:val="4CE8B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261E1"/>
    <w:multiLevelType w:val="hybridMultilevel"/>
    <w:tmpl w:val="0018D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EAA"/>
    <w:multiLevelType w:val="hybridMultilevel"/>
    <w:tmpl w:val="0D9A2CE2"/>
    <w:lvl w:ilvl="0" w:tplc="09DE0B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B7328"/>
    <w:multiLevelType w:val="hybridMultilevel"/>
    <w:tmpl w:val="F4DAEE84"/>
    <w:lvl w:ilvl="0" w:tplc="EC6A60A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567B"/>
    <w:multiLevelType w:val="hybridMultilevel"/>
    <w:tmpl w:val="0AB2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F6689"/>
    <w:multiLevelType w:val="hybridMultilevel"/>
    <w:tmpl w:val="4D5295E6"/>
    <w:lvl w:ilvl="0" w:tplc="2612C2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417BF"/>
    <w:multiLevelType w:val="hybridMultilevel"/>
    <w:tmpl w:val="7C0EC610"/>
    <w:lvl w:ilvl="0" w:tplc="D2BAE4AE">
      <w:start w:val="1"/>
      <w:numFmt w:val="decimal"/>
      <w:lvlText w:val="%1."/>
      <w:lvlJc w:val="right"/>
      <w:pPr>
        <w:ind w:left="2357" w:hanging="360"/>
      </w:pPr>
      <w:rPr>
        <w:rFonts w:ascii="Calibri" w:eastAsia="Calibri" w:hAnsi="Calibri" w:cs="Calibri"/>
        <w:sz w:val="22"/>
        <w:szCs w:val="22"/>
      </w:rPr>
    </w:lvl>
    <w:lvl w:ilvl="1" w:tplc="659C7EE8">
      <w:start w:val="1"/>
      <w:numFmt w:val="lowerLetter"/>
      <w:lvlText w:val="%2."/>
      <w:lvlJc w:val="left"/>
      <w:pPr>
        <w:ind w:left="307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8" w15:restartNumberingAfterBreak="0">
    <w:nsid w:val="5B3015B4"/>
    <w:multiLevelType w:val="hybridMultilevel"/>
    <w:tmpl w:val="3DE04E88"/>
    <w:lvl w:ilvl="0" w:tplc="1DF22A92">
      <w:start w:val="1"/>
      <w:numFmt w:val="decimal"/>
      <w:lvlText w:val="%1."/>
      <w:lvlJc w:val="right"/>
      <w:pPr>
        <w:ind w:left="1288" w:hanging="720"/>
      </w:pPr>
      <w:rPr>
        <w:rFonts w:ascii="Calibri" w:hAnsi="Calibri" w:hint="default"/>
        <w:b w:val="0"/>
        <w:color w:val="auto"/>
        <w:sz w:val="22"/>
      </w:rPr>
    </w:lvl>
    <w:lvl w:ilvl="1" w:tplc="4BA08E6E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33CB5"/>
    <w:multiLevelType w:val="hybridMultilevel"/>
    <w:tmpl w:val="D03E6EF8"/>
    <w:lvl w:ilvl="0" w:tplc="0A90BBA4">
      <w:start w:val="1"/>
      <w:numFmt w:val="decimal"/>
      <w:lvlText w:val="%1."/>
      <w:lvlJc w:val="left"/>
      <w:pPr>
        <w:ind w:left="786" w:hanging="360"/>
      </w:pPr>
      <w:rPr>
        <w:rFonts w:eastAsia="Calibri" w:cs="Calibri" w:hint="default"/>
        <w:color w:val="000000"/>
        <w:u w:val="none"/>
      </w:rPr>
    </w:lvl>
    <w:lvl w:ilvl="1" w:tplc="AFD02C78">
      <w:start w:val="1"/>
      <w:numFmt w:val="lowerLetter"/>
      <w:lvlText w:val="%2."/>
      <w:lvlJc w:val="left"/>
      <w:pPr>
        <w:ind w:left="1004" w:hanging="360"/>
      </w:pPr>
      <w:rPr>
        <w:b/>
        <w:sz w:val="22"/>
      </w:rPr>
    </w:lvl>
    <w:lvl w:ilvl="2" w:tplc="8A22E008">
      <w:start w:val="1"/>
      <w:numFmt w:val="decimal"/>
      <w:lvlText w:val="%3)"/>
      <w:lvlJc w:val="left"/>
      <w:pPr>
        <w:ind w:left="190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663A166D"/>
    <w:multiLevelType w:val="hybridMultilevel"/>
    <w:tmpl w:val="1DD62622"/>
    <w:lvl w:ilvl="0" w:tplc="D856F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17616F"/>
    <w:multiLevelType w:val="hybridMultilevel"/>
    <w:tmpl w:val="69DA5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D48AA"/>
    <w:multiLevelType w:val="hybridMultilevel"/>
    <w:tmpl w:val="7B50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A2D0B"/>
    <w:multiLevelType w:val="hybridMultilevel"/>
    <w:tmpl w:val="DE643AF2"/>
    <w:lvl w:ilvl="0" w:tplc="DB8E6E5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AB3AFE"/>
    <w:multiLevelType w:val="hybridMultilevel"/>
    <w:tmpl w:val="B2782AAC"/>
    <w:lvl w:ilvl="0" w:tplc="572A50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40A34"/>
    <w:multiLevelType w:val="hybridMultilevel"/>
    <w:tmpl w:val="AF84F48C"/>
    <w:lvl w:ilvl="0" w:tplc="A7145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BE4F02"/>
    <w:multiLevelType w:val="hybridMultilevel"/>
    <w:tmpl w:val="58F0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BBEE7E0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60C34"/>
    <w:multiLevelType w:val="hybridMultilevel"/>
    <w:tmpl w:val="7B609C06"/>
    <w:lvl w:ilvl="0" w:tplc="067C2F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0"/>
  </w:num>
  <w:num w:numId="4">
    <w:abstractNumId w:val="34"/>
  </w:num>
  <w:num w:numId="5">
    <w:abstractNumId w:val="27"/>
  </w:num>
  <w:num w:numId="6">
    <w:abstractNumId w:val="19"/>
  </w:num>
  <w:num w:numId="7">
    <w:abstractNumId w:val="12"/>
  </w:num>
  <w:num w:numId="8">
    <w:abstractNumId w:val="3"/>
  </w:num>
  <w:num w:numId="9">
    <w:abstractNumId w:val="28"/>
  </w:num>
  <w:num w:numId="10">
    <w:abstractNumId w:val="7"/>
  </w:num>
  <w:num w:numId="11">
    <w:abstractNumId w:val="37"/>
  </w:num>
  <w:num w:numId="12">
    <w:abstractNumId w:val="36"/>
  </w:num>
  <w:num w:numId="13">
    <w:abstractNumId w:val="20"/>
  </w:num>
  <w:num w:numId="14">
    <w:abstractNumId w:val="18"/>
  </w:num>
  <w:num w:numId="15">
    <w:abstractNumId w:val="33"/>
  </w:num>
  <w:num w:numId="16">
    <w:abstractNumId w:val="26"/>
  </w:num>
  <w:num w:numId="17">
    <w:abstractNumId w:val="9"/>
  </w:num>
  <w:num w:numId="18">
    <w:abstractNumId w:val="17"/>
  </w:num>
  <w:num w:numId="19">
    <w:abstractNumId w:val="25"/>
  </w:num>
  <w:num w:numId="20">
    <w:abstractNumId w:val="31"/>
  </w:num>
  <w:num w:numId="21">
    <w:abstractNumId w:val="10"/>
  </w:num>
  <w:num w:numId="22">
    <w:abstractNumId w:val="11"/>
  </w:num>
  <w:num w:numId="23">
    <w:abstractNumId w:val="1"/>
  </w:num>
  <w:num w:numId="24">
    <w:abstractNumId w:val="2"/>
  </w:num>
  <w:num w:numId="25">
    <w:abstractNumId w:val="16"/>
  </w:num>
  <w:num w:numId="26">
    <w:abstractNumId w:val="15"/>
  </w:num>
  <w:num w:numId="27">
    <w:abstractNumId w:val="24"/>
  </w:num>
  <w:num w:numId="28">
    <w:abstractNumId w:val="14"/>
  </w:num>
  <w:num w:numId="29">
    <w:abstractNumId w:val="6"/>
  </w:num>
  <w:num w:numId="30">
    <w:abstractNumId w:val="23"/>
  </w:num>
  <w:num w:numId="31">
    <w:abstractNumId w:val="21"/>
  </w:num>
  <w:num w:numId="32">
    <w:abstractNumId w:val="32"/>
  </w:num>
  <w:num w:numId="33">
    <w:abstractNumId w:val="13"/>
  </w:num>
  <w:num w:numId="34">
    <w:abstractNumId w:val="4"/>
  </w:num>
  <w:num w:numId="35">
    <w:abstractNumId w:val="8"/>
  </w:num>
  <w:num w:numId="36">
    <w:abstractNumId w:val="30"/>
  </w:num>
  <w:num w:numId="37">
    <w:abstractNumId w:val="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F2"/>
    <w:rsid w:val="00010197"/>
    <w:rsid w:val="000104E0"/>
    <w:rsid w:val="00010FBF"/>
    <w:rsid w:val="000217C1"/>
    <w:rsid w:val="000218E3"/>
    <w:rsid w:val="0002273B"/>
    <w:rsid w:val="00041CE9"/>
    <w:rsid w:val="00043F38"/>
    <w:rsid w:val="000442C8"/>
    <w:rsid w:val="00050DC7"/>
    <w:rsid w:val="00052493"/>
    <w:rsid w:val="00053AEB"/>
    <w:rsid w:val="00056B8B"/>
    <w:rsid w:val="00061B41"/>
    <w:rsid w:val="00061F20"/>
    <w:rsid w:val="00080D83"/>
    <w:rsid w:val="000904A3"/>
    <w:rsid w:val="00091CA7"/>
    <w:rsid w:val="000A6223"/>
    <w:rsid w:val="000A72C6"/>
    <w:rsid w:val="000B509E"/>
    <w:rsid w:val="000B7716"/>
    <w:rsid w:val="000C47C5"/>
    <w:rsid w:val="000C5463"/>
    <w:rsid w:val="000C725D"/>
    <w:rsid w:val="000D283E"/>
    <w:rsid w:val="000E67E7"/>
    <w:rsid w:val="00114E08"/>
    <w:rsid w:val="00116A74"/>
    <w:rsid w:val="001172DD"/>
    <w:rsid w:val="00124D4A"/>
    <w:rsid w:val="001304E7"/>
    <w:rsid w:val="00130B23"/>
    <w:rsid w:val="00134A35"/>
    <w:rsid w:val="00140597"/>
    <w:rsid w:val="001447C5"/>
    <w:rsid w:val="001458F9"/>
    <w:rsid w:val="00147643"/>
    <w:rsid w:val="00147733"/>
    <w:rsid w:val="0015170C"/>
    <w:rsid w:val="00156BA8"/>
    <w:rsid w:val="001631D4"/>
    <w:rsid w:val="0017473A"/>
    <w:rsid w:val="00185F63"/>
    <w:rsid w:val="00190866"/>
    <w:rsid w:val="001A128B"/>
    <w:rsid w:val="001A687B"/>
    <w:rsid w:val="001B210F"/>
    <w:rsid w:val="001C64BE"/>
    <w:rsid w:val="001D3F33"/>
    <w:rsid w:val="001E26A6"/>
    <w:rsid w:val="001E5357"/>
    <w:rsid w:val="001E7342"/>
    <w:rsid w:val="001F2B66"/>
    <w:rsid w:val="00207477"/>
    <w:rsid w:val="00213969"/>
    <w:rsid w:val="00241C1F"/>
    <w:rsid w:val="002424EC"/>
    <w:rsid w:val="002425AE"/>
    <w:rsid w:val="002425EC"/>
    <w:rsid w:val="00273F49"/>
    <w:rsid w:val="00296D28"/>
    <w:rsid w:val="002A5997"/>
    <w:rsid w:val="002B0E16"/>
    <w:rsid w:val="002C5787"/>
    <w:rsid w:val="002C6203"/>
    <w:rsid w:val="002C6347"/>
    <w:rsid w:val="002F0705"/>
    <w:rsid w:val="002F5741"/>
    <w:rsid w:val="00300AD1"/>
    <w:rsid w:val="0030313A"/>
    <w:rsid w:val="00306295"/>
    <w:rsid w:val="00315901"/>
    <w:rsid w:val="00320AAC"/>
    <w:rsid w:val="0032201A"/>
    <w:rsid w:val="00325198"/>
    <w:rsid w:val="0032559F"/>
    <w:rsid w:val="003340B0"/>
    <w:rsid w:val="0033768C"/>
    <w:rsid w:val="00337CB0"/>
    <w:rsid w:val="0035482A"/>
    <w:rsid w:val="00360984"/>
    <w:rsid w:val="003619F2"/>
    <w:rsid w:val="003624C5"/>
    <w:rsid w:val="00365820"/>
    <w:rsid w:val="00371F62"/>
    <w:rsid w:val="00372662"/>
    <w:rsid w:val="00383486"/>
    <w:rsid w:val="00386D8E"/>
    <w:rsid w:val="003934E2"/>
    <w:rsid w:val="00395EEA"/>
    <w:rsid w:val="003B10ED"/>
    <w:rsid w:val="003B1771"/>
    <w:rsid w:val="003C554F"/>
    <w:rsid w:val="003D0573"/>
    <w:rsid w:val="0040149C"/>
    <w:rsid w:val="0040686C"/>
    <w:rsid w:val="00414478"/>
    <w:rsid w:val="00420400"/>
    <w:rsid w:val="004243FF"/>
    <w:rsid w:val="004364EB"/>
    <w:rsid w:val="004502C9"/>
    <w:rsid w:val="00451989"/>
    <w:rsid w:val="0046436A"/>
    <w:rsid w:val="00464702"/>
    <w:rsid w:val="00470598"/>
    <w:rsid w:val="00474C6E"/>
    <w:rsid w:val="00477EF0"/>
    <w:rsid w:val="004873D5"/>
    <w:rsid w:val="00492BD3"/>
    <w:rsid w:val="004A7AF1"/>
    <w:rsid w:val="004B502E"/>
    <w:rsid w:val="004B70BD"/>
    <w:rsid w:val="004D2F59"/>
    <w:rsid w:val="004D4144"/>
    <w:rsid w:val="004F04A5"/>
    <w:rsid w:val="0051369D"/>
    <w:rsid w:val="0052111D"/>
    <w:rsid w:val="0053633F"/>
    <w:rsid w:val="005473C7"/>
    <w:rsid w:val="00551783"/>
    <w:rsid w:val="005607F0"/>
    <w:rsid w:val="00561262"/>
    <w:rsid w:val="00566BE0"/>
    <w:rsid w:val="005760A9"/>
    <w:rsid w:val="00576737"/>
    <w:rsid w:val="005840BC"/>
    <w:rsid w:val="00594464"/>
    <w:rsid w:val="00594756"/>
    <w:rsid w:val="005951A4"/>
    <w:rsid w:val="005A4610"/>
    <w:rsid w:val="005B16CD"/>
    <w:rsid w:val="005D0613"/>
    <w:rsid w:val="005D5ABE"/>
    <w:rsid w:val="005E3D07"/>
    <w:rsid w:val="005F7082"/>
    <w:rsid w:val="00603505"/>
    <w:rsid w:val="00605936"/>
    <w:rsid w:val="00606271"/>
    <w:rsid w:val="00610145"/>
    <w:rsid w:val="00621660"/>
    <w:rsid w:val="00622781"/>
    <w:rsid w:val="00625F51"/>
    <w:rsid w:val="00634A28"/>
    <w:rsid w:val="00640BFF"/>
    <w:rsid w:val="00642067"/>
    <w:rsid w:val="00672D0E"/>
    <w:rsid w:val="00675992"/>
    <w:rsid w:val="0068195C"/>
    <w:rsid w:val="00683518"/>
    <w:rsid w:val="00693E46"/>
    <w:rsid w:val="0069621B"/>
    <w:rsid w:val="006A26ED"/>
    <w:rsid w:val="006A4DD7"/>
    <w:rsid w:val="006B3AE7"/>
    <w:rsid w:val="006B4267"/>
    <w:rsid w:val="006B598B"/>
    <w:rsid w:val="006C01D2"/>
    <w:rsid w:val="006D7A7F"/>
    <w:rsid w:val="006E2D51"/>
    <w:rsid w:val="006F209E"/>
    <w:rsid w:val="006F73FB"/>
    <w:rsid w:val="0070604C"/>
    <w:rsid w:val="0071092E"/>
    <w:rsid w:val="00727F94"/>
    <w:rsid w:val="00730E6B"/>
    <w:rsid w:val="007337EB"/>
    <w:rsid w:val="00745D18"/>
    <w:rsid w:val="00746079"/>
    <w:rsid w:val="007479A9"/>
    <w:rsid w:val="0075415C"/>
    <w:rsid w:val="0075757C"/>
    <w:rsid w:val="00776530"/>
    <w:rsid w:val="0077786D"/>
    <w:rsid w:val="00791E8E"/>
    <w:rsid w:val="00792B85"/>
    <w:rsid w:val="007955CD"/>
    <w:rsid w:val="007A0109"/>
    <w:rsid w:val="007A2E28"/>
    <w:rsid w:val="007A5067"/>
    <w:rsid w:val="007B069A"/>
    <w:rsid w:val="007B2500"/>
    <w:rsid w:val="007D61D6"/>
    <w:rsid w:val="007E1B19"/>
    <w:rsid w:val="007E3302"/>
    <w:rsid w:val="007E4B24"/>
    <w:rsid w:val="007E5372"/>
    <w:rsid w:val="007F3623"/>
    <w:rsid w:val="007F660E"/>
    <w:rsid w:val="00820B25"/>
    <w:rsid w:val="008266A2"/>
    <w:rsid w:val="00827311"/>
    <w:rsid w:val="008307F4"/>
    <w:rsid w:val="00834BB4"/>
    <w:rsid w:val="00835187"/>
    <w:rsid w:val="00835A4A"/>
    <w:rsid w:val="00835CC1"/>
    <w:rsid w:val="008433A4"/>
    <w:rsid w:val="00844EBC"/>
    <w:rsid w:val="00873501"/>
    <w:rsid w:val="00876326"/>
    <w:rsid w:val="008945D9"/>
    <w:rsid w:val="008B2B94"/>
    <w:rsid w:val="008C79F9"/>
    <w:rsid w:val="008E2568"/>
    <w:rsid w:val="008E5408"/>
    <w:rsid w:val="008F0F19"/>
    <w:rsid w:val="008F19C4"/>
    <w:rsid w:val="008F7AF7"/>
    <w:rsid w:val="009068F5"/>
    <w:rsid w:val="00915DA2"/>
    <w:rsid w:val="00915ED4"/>
    <w:rsid w:val="00916416"/>
    <w:rsid w:val="0092516F"/>
    <w:rsid w:val="0093223C"/>
    <w:rsid w:val="00940539"/>
    <w:rsid w:val="00952270"/>
    <w:rsid w:val="009533FD"/>
    <w:rsid w:val="009564BC"/>
    <w:rsid w:val="00962837"/>
    <w:rsid w:val="009824EC"/>
    <w:rsid w:val="00992B0B"/>
    <w:rsid w:val="00997BBF"/>
    <w:rsid w:val="009A6725"/>
    <w:rsid w:val="009B0609"/>
    <w:rsid w:val="009B6577"/>
    <w:rsid w:val="009C6138"/>
    <w:rsid w:val="009C656F"/>
    <w:rsid w:val="009D6263"/>
    <w:rsid w:val="009D71C1"/>
    <w:rsid w:val="009E1EC4"/>
    <w:rsid w:val="009F2CF0"/>
    <w:rsid w:val="00A00230"/>
    <w:rsid w:val="00A01AD0"/>
    <w:rsid w:val="00A04690"/>
    <w:rsid w:val="00A205E8"/>
    <w:rsid w:val="00A40403"/>
    <w:rsid w:val="00A40DD3"/>
    <w:rsid w:val="00A57C51"/>
    <w:rsid w:val="00A60ED5"/>
    <w:rsid w:val="00A62E2D"/>
    <w:rsid w:val="00A65F84"/>
    <w:rsid w:val="00A66A2B"/>
    <w:rsid w:val="00A74065"/>
    <w:rsid w:val="00A75DA0"/>
    <w:rsid w:val="00A824F2"/>
    <w:rsid w:val="00A8311B"/>
    <w:rsid w:val="00A92C81"/>
    <w:rsid w:val="00A94CC7"/>
    <w:rsid w:val="00AA2381"/>
    <w:rsid w:val="00AA66ED"/>
    <w:rsid w:val="00AD0587"/>
    <w:rsid w:val="00AD1EFE"/>
    <w:rsid w:val="00AE0D3F"/>
    <w:rsid w:val="00AE6773"/>
    <w:rsid w:val="00B01F08"/>
    <w:rsid w:val="00B16E8F"/>
    <w:rsid w:val="00B217D2"/>
    <w:rsid w:val="00B30401"/>
    <w:rsid w:val="00B32358"/>
    <w:rsid w:val="00B34928"/>
    <w:rsid w:val="00B46977"/>
    <w:rsid w:val="00B50C03"/>
    <w:rsid w:val="00B6637D"/>
    <w:rsid w:val="00B773B4"/>
    <w:rsid w:val="00B91631"/>
    <w:rsid w:val="00BA5714"/>
    <w:rsid w:val="00BB76D0"/>
    <w:rsid w:val="00BC363C"/>
    <w:rsid w:val="00BD6448"/>
    <w:rsid w:val="00C37409"/>
    <w:rsid w:val="00C4015C"/>
    <w:rsid w:val="00C45694"/>
    <w:rsid w:val="00C61BC0"/>
    <w:rsid w:val="00C62C24"/>
    <w:rsid w:val="00C635B6"/>
    <w:rsid w:val="00C718F8"/>
    <w:rsid w:val="00C83A76"/>
    <w:rsid w:val="00CA5CBD"/>
    <w:rsid w:val="00CB24A4"/>
    <w:rsid w:val="00CC294C"/>
    <w:rsid w:val="00CD2A43"/>
    <w:rsid w:val="00CE005B"/>
    <w:rsid w:val="00CE45A4"/>
    <w:rsid w:val="00D0361A"/>
    <w:rsid w:val="00D13D50"/>
    <w:rsid w:val="00D23888"/>
    <w:rsid w:val="00D25D80"/>
    <w:rsid w:val="00D268BF"/>
    <w:rsid w:val="00D3064E"/>
    <w:rsid w:val="00D30ADD"/>
    <w:rsid w:val="00D31C93"/>
    <w:rsid w:val="00D43A0D"/>
    <w:rsid w:val="00D46867"/>
    <w:rsid w:val="00D52190"/>
    <w:rsid w:val="00D526F3"/>
    <w:rsid w:val="00D72813"/>
    <w:rsid w:val="00DA2034"/>
    <w:rsid w:val="00DC1AA7"/>
    <w:rsid w:val="00DC6642"/>
    <w:rsid w:val="00DC733E"/>
    <w:rsid w:val="00DE0325"/>
    <w:rsid w:val="00DF57BE"/>
    <w:rsid w:val="00E03C4B"/>
    <w:rsid w:val="00E06500"/>
    <w:rsid w:val="00E20D97"/>
    <w:rsid w:val="00E327A2"/>
    <w:rsid w:val="00E415FF"/>
    <w:rsid w:val="00E553E1"/>
    <w:rsid w:val="00E57060"/>
    <w:rsid w:val="00E619D2"/>
    <w:rsid w:val="00E72883"/>
    <w:rsid w:val="00E74630"/>
    <w:rsid w:val="00E804C3"/>
    <w:rsid w:val="00E82102"/>
    <w:rsid w:val="00E84047"/>
    <w:rsid w:val="00E87616"/>
    <w:rsid w:val="00E91C0A"/>
    <w:rsid w:val="00E91EC1"/>
    <w:rsid w:val="00EA5C16"/>
    <w:rsid w:val="00EA703D"/>
    <w:rsid w:val="00EB69D5"/>
    <w:rsid w:val="00EC1394"/>
    <w:rsid w:val="00EC68A6"/>
    <w:rsid w:val="00ED026A"/>
    <w:rsid w:val="00ED2BCA"/>
    <w:rsid w:val="00ED38D0"/>
    <w:rsid w:val="00ED6765"/>
    <w:rsid w:val="00EE1A45"/>
    <w:rsid w:val="00EE7D55"/>
    <w:rsid w:val="00EF000D"/>
    <w:rsid w:val="00EF3E55"/>
    <w:rsid w:val="00F1317F"/>
    <w:rsid w:val="00F24774"/>
    <w:rsid w:val="00F42B68"/>
    <w:rsid w:val="00F46633"/>
    <w:rsid w:val="00F545A3"/>
    <w:rsid w:val="00F56B17"/>
    <w:rsid w:val="00F64838"/>
    <w:rsid w:val="00F67651"/>
    <w:rsid w:val="00F728E7"/>
    <w:rsid w:val="00F752FA"/>
    <w:rsid w:val="00F97CD7"/>
    <w:rsid w:val="00FA1D44"/>
    <w:rsid w:val="00FB5706"/>
    <w:rsid w:val="00FB7619"/>
    <w:rsid w:val="00FC25B3"/>
    <w:rsid w:val="00FC46AD"/>
    <w:rsid w:val="00FC5947"/>
    <w:rsid w:val="00FD5172"/>
    <w:rsid w:val="00FE0F46"/>
    <w:rsid w:val="00FE3135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FD08DB"/>
  <w15:docId w15:val="{C3D348CA-78AE-422A-BBE8-9B88A0E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844E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44E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68F5"/>
    <w:pPr>
      <w:ind w:left="708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qFormat/>
    <w:rsid w:val="009068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068F5"/>
    <w:rPr>
      <w:rFonts w:ascii="Cambria" w:hAnsi="Cambria"/>
      <w:b/>
      <w:bCs/>
      <w:kern w:val="28"/>
      <w:sz w:val="32"/>
      <w:szCs w:val="32"/>
    </w:rPr>
  </w:style>
  <w:style w:type="character" w:styleId="Hipercze">
    <w:name w:val="Hyperlink"/>
    <w:rsid w:val="009068F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F19C4"/>
    <w:rPr>
      <w:b/>
      <w:bCs/>
    </w:rPr>
  </w:style>
  <w:style w:type="paragraph" w:styleId="Tekstprzypisukocowego">
    <w:name w:val="endnote text"/>
    <w:basedOn w:val="Normalny"/>
    <w:link w:val="TekstprzypisukocowegoZnak"/>
    <w:rsid w:val="000B77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716"/>
    <w:rPr>
      <w:rFonts w:ascii="Arial" w:hAnsi="Arial"/>
    </w:rPr>
  </w:style>
  <w:style w:type="character" w:styleId="Odwoanieprzypisukocowego">
    <w:name w:val="endnote reference"/>
    <w:basedOn w:val="Domylnaczcionkaakapitu"/>
    <w:rsid w:val="000B7716"/>
    <w:rPr>
      <w:vertAlign w:val="superscript"/>
    </w:rPr>
  </w:style>
  <w:style w:type="paragraph" w:customStyle="1" w:styleId="Standard">
    <w:name w:val="Standard"/>
    <w:rsid w:val="0038348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E7342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colour">
    <w:name w:val="colour"/>
    <w:basedOn w:val="Domylnaczcionkaakapitu"/>
    <w:rsid w:val="001E7342"/>
  </w:style>
  <w:style w:type="character" w:customStyle="1" w:styleId="apple-converted-space">
    <w:name w:val="apple-converted-space"/>
    <w:basedOn w:val="Domylnaczcionkaakapitu"/>
    <w:rsid w:val="00116A74"/>
  </w:style>
  <w:style w:type="character" w:styleId="Odwoaniedokomentarza">
    <w:name w:val="annotation reference"/>
    <w:basedOn w:val="Domylnaczcionkaakapitu"/>
    <w:uiPriority w:val="99"/>
    <w:semiHidden/>
    <w:unhideWhenUsed/>
    <w:rsid w:val="002F57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F57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F574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F5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5741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4D414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GEZ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B714-B0D4-4801-A50D-DAF49AF0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155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KLegezynska</dc:creator>
  <cp:lastModifiedBy>Justyna Kapa</cp:lastModifiedBy>
  <cp:revision>4</cp:revision>
  <cp:lastPrinted>2021-07-07T09:48:00Z</cp:lastPrinted>
  <dcterms:created xsi:type="dcterms:W3CDTF">2024-06-12T06:35:00Z</dcterms:created>
  <dcterms:modified xsi:type="dcterms:W3CDTF">2024-06-13T13:09:00Z</dcterms:modified>
</cp:coreProperties>
</file>